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8A" w:rsidRDefault="009D5B8A" w:rsidP="00A74489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521CBE" w:rsidRPr="003F4C81" w:rsidRDefault="008C2325" w:rsidP="00A74489">
      <w:pPr>
        <w:jc w:val="center"/>
        <w:rPr>
          <w:b/>
          <w:sz w:val="28"/>
          <w:szCs w:val="28"/>
          <w:lang w:val="uk-UA"/>
        </w:rPr>
      </w:pPr>
      <w:r w:rsidRPr="003F4C81">
        <w:rPr>
          <w:b/>
          <w:sz w:val="28"/>
          <w:szCs w:val="28"/>
          <w:lang w:val="uk-UA"/>
        </w:rPr>
        <w:t>Порівняльна таблиця до</w:t>
      </w:r>
    </w:p>
    <w:p w:rsidR="008C2325" w:rsidRPr="003F4C81" w:rsidRDefault="008C2325" w:rsidP="00A74489">
      <w:pPr>
        <w:jc w:val="center"/>
        <w:rPr>
          <w:b/>
          <w:sz w:val="28"/>
          <w:szCs w:val="28"/>
          <w:lang w:val="uk-UA"/>
        </w:rPr>
      </w:pPr>
      <w:r w:rsidRPr="003F4C81">
        <w:rPr>
          <w:b/>
          <w:sz w:val="28"/>
          <w:szCs w:val="28"/>
          <w:lang w:val="uk-UA"/>
        </w:rPr>
        <w:t>проєкту наказу Міністерства фінансів України</w:t>
      </w:r>
    </w:p>
    <w:p w:rsidR="006401BC" w:rsidRDefault="008C2325" w:rsidP="00D44ECA">
      <w:pPr>
        <w:ind w:right="1274"/>
        <w:jc w:val="center"/>
        <w:rPr>
          <w:b/>
          <w:sz w:val="28"/>
          <w:szCs w:val="28"/>
          <w:lang w:val="uk-UA"/>
        </w:rPr>
      </w:pPr>
      <w:r w:rsidRPr="003F4C81">
        <w:rPr>
          <w:b/>
          <w:sz w:val="28"/>
          <w:szCs w:val="28"/>
          <w:lang w:val="uk-UA"/>
        </w:rPr>
        <w:t>«</w:t>
      </w:r>
      <w:r w:rsidR="00C90979" w:rsidRPr="003F4C81">
        <w:rPr>
          <w:b/>
          <w:sz w:val="28"/>
          <w:szCs w:val="28"/>
          <w:lang w:val="uk-UA"/>
        </w:rPr>
        <w:t xml:space="preserve">Про </w:t>
      </w:r>
      <w:r w:rsidR="00B7633D">
        <w:rPr>
          <w:b/>
          <w:sz w:val="28"/>
          <w:szCs w:val="28"/>
          <w:lang w:val="uk-UA"/>
        </w:rPr>
        <w:t>затвердження</w:t>
      </w:r>
      <w:r w:rsidR="00C37763" w:rsidRPr="003F4C81">
        <w:rPr>
          <w:b/>
          <w:sz w:val="28"/>
          <w:szCs w:val="28"/>
          <w:lang w:val="uk-UA"/>
        </w:rPr>
        <w:t xml:space="preserve"> </w:t>
      </w:r>
      <w:r w:rsidR="00B7633D">
        <w:rPr>
          <w:b/>
          <w:sz w:val="28"/>
          <w:szCs w:val="28"/>
          <w:lang w:val="uk-UA"/>
        </w:rPr>
        <w:t>З</w:t>
      </w:r>
      <w:r w:rsidR="00C37763" w:rsidRPr="003F4C81">
        <w:rPr>
          <w:b/>
          <w:sz w:val="28"/>
          <w:szCs w:val="28"/>
          <w:lang w:val="uk-UA"/>
        </w:rPr>
        <w:t xml:space="preserve">мін до </w:t>
      </w:r>
      <w:r w:rsidR="001C02F4" w:rsidRPr="003F4C81">
        <w:rPr>
          <w:b/>
          <w:sz w:val="28"/>
          <w:szCs w:val="28"/>
          <w:lang w:val="uk-UA"/>
        </w:rPr>
        <w:t xml:space="preserve">форм </w:t>
      </w:r>
      <w:r w:rsidR="00D44ECA">
        <w:rPr>
          <w:b/>
          <w:sz w:val="28"/>
          <w:szCs w:val="28"/>
          <w:lang w:val="uk-UA"/>
        </w:rPr>
        <w:t>п</w:t>
      </w:r>
      <w:r w:rsidR="001C02F4" w:rsidRPr="003F4C81">
        <w:rPr>
          <w:b/>
          <w:sz w:val="28"/>
          <w:szCs w:val="28"/>
          <w:lang w:val="uk-UA"/>
        </w:rPr>
        <w:t>одатков</w:t>
      </w:r>
      <w:r w:rsidR="00D44ECA">
        <w:rPr>
          <w:b/>
          <w:sz w:val="28"/>
          <w:szCs w:val="28"/>
          <w:lang w:val="uk-UA"/>
        </w:rPr>
        <w:t>их</w:t>
      </w:r>
      <w:r w:rsidR="001C02F4" w:rsidRPr="003F4C81">
        <w:rPr>
          <w:b/>
          <w:sz w:val="28"/>
          <w:szCs w:val="28"/>
          <w:lang w:val="uk-UA"/>
        </w:rPr>
        <w:t xml:space="preserve"> деклараці</w:t>
      </w:r>
      <w:r w:rsidR="00D44ECA">
        <w:rPr>
          <w:b/>
          <w:sz w:val="28"/>
          <w:szCs w:val="28"/>
          <w:lang w:val="uk-UA"/>
        </w:rPr>
        <w:t>й</w:t>
      </w:r>
      <w:r w:rsidR="00A74489">
        <w:rPr>
          <w:b/>
          <w:sz w:val="28"/>
          <w:szCs w:val="28"/>
          <w:lang w:val="uk-UA"/>
        </w:rPr>
        <w:t xml:space="preserve"> </w:t>
      </w:r>
      <w:r w:rsidR="00FF2411">
        <w:rPr>
          <w:b/>
          <w:sz w:val="28"/>
          <w:szCs w:val="28"/>
          <w:lang w:val="uk-UA"/>
        </w:rPr>
        <w:t>платника єдиного податку»</w:t>
      </w:r>
    </w:p>
    <w:p w:rsidR="00503935" w:rsidRDefault="00503935" w:rsidP="00A74489">
      <w:pPr>
        <w:ind w:right="1274"/>
        <w:jc w:val="center"/>
        <w:rPr>
          <w:b/>
          <w:sz w:val="28"/>
          <w:szCs w:val="28"/>
          <w:lang w:val="uk-UA"/>
        </w:rPr>
      </w:pPr>
    </w:p>
    <w:p w:rsidR="009D5B8A" w:rsidRPr="003F4C81" w:rsidRDefault="009D5B8A" w:rsidP="00A74489">
      <w:pPr>
        <w:ind w:right="1274"/>
        <w:jc w:val="center"/>
        <w:rPr>
          <w:b/>
          <w:sz w:val="28"/>
          <w:szCs w:val="28"/>
          <w:lang w:val="uk-UA"/>
        </w:rPr>
      </w:pPr>
    </w:p>
    <w:p w:rsidR="008C2325" w:rsidRPr="003F4C81" w:rsidRDefault="008C2325" w:rsidP="008C2325">
      <w:pPr>
        <w:jc w:val="center"/>
        <w:rPr>
          <w:b/>
          <w:sz w:val="16"/>
          <w:szCs w:val="16"/>
          <w:lang w:val="uk-U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87"/>
        <w:gridCol w:w="7851"/>
      </w:tblGrid>
      <w:tr w:rsidR="008C2325" w:rsidRPr="003F4C81" w:rsidTr="00DF12ED">
        <w:tc>
          <w:tcPr>
            <w:tcW w:w="7763" w:type="dxa"/>
            <w:shd w:val="clear" w:color="auto" w:fill="auto"/>
          </w:tcPr>
          <w:p w:rsidR="008C2325" w:rsidRPr="005A7400" w:rsidRDefault="00BE6352" w:rsidP="002B6EAE">
            <w:pPr>
              <w:jc w:val="center"/>
              <w:rPr>
                <w:b/>
                <w:lang w:val="uk-UA"/>
              </w:rPr>
            </w:pPr>
            <w:r w:rsidRPr="005A7400">
              <w:rPr>
                <w:b/>
                <w:lang w:val="uk-UA"/>
              </w:rPr>
              <w:t>Зміст положення акта зак</w:t>
            </w:r>
            <w:r w:rsidR="002B6EAE" w:rsidRPr="005A7400">
              <w:rPr>
                <w:b/>
                <w:lang w:val="uk-UA"/>
              </w:rPr>
              <w:t>онодавства</w:t>
            </w:r>
            <w:r w:rsidRPr="005A7400">
              <w:rPr>
                <w:b/>
                <w:lang w:val="uk-UA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8C2325" w:rsidRPr="005A7400" w:rsidRDefault="002B6EAE" w:rsidP="002B6EAE">
            <w:pPr>
              <w:jc w:val="center"/>
              <w:rPr>
                <w:b/>
                <w:lang w:val="uk-UA"/>
              </w:rPr>
            </w:pPr>
            <w:r w:rsidRPr="005A7400">
              <w:rPr>
                <w:b/>
                <w:lang w:val="uk-UA"/>
              </w:rPr>
              <w:t>З</w:t>
            </w:r>
            <w:r w:rsidR="00BE6352" w:rsidRPr="005A7400">
              <w:rPr>
                <w:b/>
                <w:lang w:val="uk-UA"/>
              </w:rPr>
              <w:t xml:space="preserve">міст відповідного положення </w:t>
            </w:r>
            <w:r w:rsidR="006A4891" w:rsidRPr="005A7400">
              <w:rPr>
                <w:b/>
                <w:lang w:val="uk-UA"/>
              </w:rPr>
              <w:t xml:space="preserve">проєкту </w:t>
            </w:r>
            <w:r w:rsidR="00BE6352" w:rsidRPr="005A7400">
              <w:rPr>
                <w:b/>
                <w:lang w:val="uk-UA"/>
              </w:rPr>
              <w:t>акта</w:t>
            </w:r>
          </w:p>
        </w:tc>
      </w:tr>
      <w:tr w:rsidR="008C2325" w:rsidRPr="003F4C81" w:rsidTr="00297BC1">
        <w:tc>
          <w:tcPr>
            <w:tcW w:w="15701" w:type="dxa"/>
            <w:gridSpan w:val="3"/>
            <w:shd w:val="clear" w:color="auto" w:fill="auto"/>
          </w:tcPr>
          <w:p w:rsidR="008C2325" w:rsidRDefault="008C2325" w:rsidP="00503935">
            <w:pPr>
              <w:spacing w:before="60" w:after="60"/>
              <w:jc w:val="center"/>
              <w:rPr>
                <w:b/>
                <w:lang w:val="uk-UA"/>
              </w:rPr>
            </w:pPr>
            <w:r w:rsidRPr="005A7400">
              <w:rPr>
                <w:b/>
                <w:lang w:val="uk-UA"/>
              </w:rPr>
              <w:t xml:space="preserve">Податкова декларація </w:t>
            </w:r>
            <w:r w:rsidR="00C400E0" w:rsidRPr="005A7400">
              <w:rPr>
                <w:b/>
                <w:lang w:val="uk-UA"/>
              </w:rPr>
              <w:t>платника єдиного податку третьої групи (юридичні особи)</w:t>
            </w:r>
          </w:p>
          <w:p w:rsidR="005A7400" w:rsidRPr="005A7400" w:rsidRDefault="005A7400" w:rsidP="00503935">
            <w:pPr>
              <w:spacing w:before="60" w:after="60"/>
              <w:jc w:val="center"/>
              <w:rPr>
                <w:b/>
                <w:lang w:val="uk-UA"/>
              </w:rPr>
            </w:pPr>
          </w:p>
        </w:tc>
      </w:tr>
      <w:tr w:rsidR="005E07DE" w:rsidRPr="003F4C81" w:rsidTr="00297BC1">
        <w:tc>
          <w:tcPr>
            <w:tcW w:w="15701" w:type="dxa"/>
            <w:gridSpan w:val="3"/>
            <w:shd w:val="clear" w:color="auto" w:fill="auto"/>
          </w:tcPr>
          <w:p w:rsidR="005E07DE" w:rsidRPr="005A7400" w:rsidRDefault="005E07DE" w:rsidP="00503935">
            <w:pPr>
              <w:spacing w:before="60" w:after="6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І.Загальні відомості</w:t>
            </w:r>
          </w:p>
        </w:tc>
      </w:tr>
      <w:tr w:rsidR="001A0C1E" w:rsidRPr="00BA4633" w:rsidTr="00DF12ED">
        <w:tc>
          <w:tcPr>
            <w:tcW w:w="7763" w:type="dxa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</w:p>
          <w:tbl>
            <w:tblPr>
              <w:tblW w:w="7435" w:type="dxa"/>
              <w:tblLayout w:type="fixed"/>
              <w:tblLook w:val="04A0" w:firstRow="1" w:lastRow="0" w:firstColumn="1" w:lastColumn="0" w:noHBand="0" w:noVBand="1"/>
            </w:tblPr>
            <w:tblGrid>
              <w:gridCol w:w="274"/>
              <w:gridCol w:w="285"/>
              <w:gridCol w:w="430"/>
              <w:gridCol w:w="285"/>
              <w:gridCol w:w="274"/>
              <w:gridCol w:w="726"/>
              <w:gridCol w:w="124"/>
              <w:gridCol w:w="13"/>
              <w:gridCol w:w="149"/>
              <w:gridCol w:w="573"/>
              <w:gridCol w:w="375"/>
              <w:gridCol w:w="237"/>
              <w:gridCol w:w="302"/>
              <w:gridCol w:w="237"/>
              <w:gridCol w:w="323"/>
              <w:gridCol w:w="237"/>
              <w:gridCol w:w="237"/>
              <w:gridCol w:w="237"/>
              <w:gridCol w:w="392"/>
              <w:gridCol w:w="237"/>
              <w:gridCol w:w="334"/>
              <w:gridCol w:w="286"/>
              <w:gridCol w:w="285"/>
              <w:gridCol w:w="570"/>
              <w:gridCol w:w="13"/>
            </w:tblGrid>
            <w:tr w:rsidR="001A0C1E" w:rsidRPr="001A0C1E" w:rsidTr="00D87477">
              <w:trPr>
                <w:trHeight w:val="339"/>
              </w:trPr>
              <w:tc>
                <w:tcPr>
                  <w:tcW w:w="241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D2598D" w:rsidRDefault="001A0C1E" w:rsidP="001A0C1E">
                  <w:pPr>
                    <w:jc w:val="center"/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Податкова декларація платника</w:t>
                  </w:r>
                </w:p>
              </w:tc>
              <w:tc>
                <w:tcPr>
                  <w:tcW w:w="5024" w:type="dxa"/>
                  <w:gridSpan w:val="1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Порядковий N за рік*</w:t>
                  </w:r>
                </w:p>
              </w:tc>
            </w:tr>
            <w:tr w:rsidR="001A0C1E" w:rsidRPr="001A0C1E" w:rsidTr="00D87477">
              <w:trPr>
                <w:trHeight w:val="339"/>
              </w:trPr>
              <w:tc>
                <w:tcPr>
                  <w:tcW w:w="2411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D2598D" w:rsidRDefault="001A0C1E" w:rsidP="001A0C1E">
                  <w:pPr>
                    <w:jc w:val="center"/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єдиного податку третьої групи (юридичні особи)</w:t>
                  </w:r>
                </w:p>
              </w:tc>
              <w:tc>
                <w:tcPr>
                  <w:tcW w:w="5024" w:type="dxa"/>
                  <w:gridSpan w:val="1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 </w:t>
                  </w:r>
                </w:p>
              </w:tc>
            </w:tr>
            <w:tr w:rsidR="00D87477" w:rsidRPr="00D2598D" w:rsidTr="00D87477">
              <w:trPr>
                <w:trHeight w:val="339"/>
              </w:trPr>
              <w:tc>
                <w:tcPr>
                  <w:tcW w:w="7435" w:type="dxa"/>
                  <w:gridSpan w:val="2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D2598D" w:rsidRDefault="001A0C1E" w:rsidP="001A0C1E">
                  <w:pPr>
                    <w:jc w:val="center"/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І. Загальні відомості</w:t>
                  </w:r>
                </w:p>
              </w:tc>
            </w:tr>
            <w:tr w:rsidR="00D87477" w:rsidRPr="00D2598D" w:rsidTr="00D87477">
              <w:trPr>
                <w:trHeight w:val="406"/>
              </w:trPr>
              <w:tc>
                <w:tcPr>
                  <w:tcW w:w="7435" w:type="dxa"/>
                  <w:gridSpan w:val="2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D2598D" w:rsidRDefault="001A0C1E" w:rsidP="001A0C1E">
                  <w:pPr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Тип податкової декларації</w:t>
                  </w:r>
                </w:p>
              </w:tc>
            </w:tr>
            <w:tr w:rsidR="001A0C1E" w:rsidRPr="001A0C1E" w:rsidTr="00D87477">
              <w:trPr>
                <w:trHeight w:val="1736"/>
              </w:trPr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C1E" w:rsidRPr="001A0C1E" w:rsidRDefault="001A0C1E" w:rsidP="001A0C1E">
                  <w:pPr>
                    <w:jc w:val="center"/>
                    <w:rPr>
                      <w:bCs/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bCs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C1E" w:rsidRPr="001A0C1E" w:rsidRDefault="001A0C1E" w:rsidP="001A0C1E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A0C1E" w:rsidRDefault="001A0C1E" w:rsidP="001A0C1E">
                  <w:pPr>
                    <w:rPr>
                      <w:bCs/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bCs/>
                      <w:sz w:val="20"/>
                      <w:szCs w:val="20"/>
                      <w:lang w:eastAsia="uk-UA"/>
                    </w:rPr>
                    <w:t>звітна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C1E" w:rsidRPr="001A0C1E" w:rsidRDefault="001A0C1E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A0C1E" w:rsidRDefault="001A0C1E" w:rsidP="001A0C1E">
                  <w:pPr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звітна нова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C1E" w:rsidRPr="001A0C1E" w:rsidRDefault="001A0C1E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A0C1E" w:rsidRDefault="001A0C1E" w:rsidP="001A0C1E">
                  <w:pPr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уточнююча</w:t>
                  </w:r>
                </w:p>
              </w:tc>
              <w:tc>
                <w:tcPr>
                  <w:tcW w:w="25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0C1E" w:rsidRPr="001A0C1E" w:rsidRDefault="001A0C1E" w:rsidP="001A0C1E">
                  <w:pPr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A0C1E" w:rsidRDefault="001A0C1E" w:rsidP="001A0C1E">
                  <w:pPr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довідково</w:t>
                  </w:r>
                  <w:r w:rsidRPr="00D2598D">
                    <w:rPr>
                      <w:lang w:eastAsia="uk-UA"/>
                    </w:rPr>
                    <w:t>**</w:t>
                  </w:r>
                </w:p>
              </w:tc>
            </w:tr>
            <w:tr w:rsidR="00D87477" w:rsidRPr="001A0C1E" w:rsidTr="00D87477">
              <w:trPr>
                <w:gridAfter w:val="1"/>
                <w:wAfter w:w="13" w:type="dxa"/>
                <w:trHeight w:val="414"/>
              </w:trPr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2598D" w:rsidRDefault="001A0C1E" w:rsidP="001A0C1E">
                  <w:pPr>
                    <w:rPr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2598D" w:rsidRDefault="001A0C1E" w:rsidP="001A0C1E">
                  <w:pPr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2598D" w:rsidRDefault="001A0C1E" w:rsidP="001A0C1E">
                  <w:pPr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23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10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D2598D" w:rsidRDefault="001A0C1E" w:rsidP="001A0C1E">
                  <w:pPr>
                    <w:rPr>
                      <w:lang w:eastAsia="uk-UA"/>
                    </w:rPr>
                  </w:pPr>
                </w:p>
              </w:tc>
            </w:tr>
            <w:tr w:rsidR="001A0C1E" w:rsidRPr="001A0C1E" w:rsidTr="00D87477">
              <w:trPr>
                <w:trHeight w:val="324"/>
              </w:trPr>
              <w:tc>
                <w:tcPr>
                  <w:tcW w:w="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2598D" w:rsidRDefault="001A0C1E" w:rsidP="001A0C1E">
                  <w:pPr>
                    <w:jc w:val="center"/>
                    <w:rPr>
                      <w:bCs/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bCs/>
                      <w:sz w:val="20"/>
                      <w:szCs w:val="20"/>
                      <w:lang w:eastAsia="uk-UA"/>
                    </w:rPr>
                    <w:t>2</w:t>
                  </w:r>
                </w:p>
              </w:tc>
              <w:tc>
                <w:tcPr>
                  <w:tcW w:w="7161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2598D" w:rsidRDefault="001A0C1E" w:rsidP="001A0C1E">
                  <w:pPr>
                    <w:jc w:val="both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Податковий (звітний) період:</w:t>
                  </w:r>
                </w:p>
              </w:tc>
            </w:tr>
            <w:tr w:rsidR="00D87477" w:rsidRPr="001A0C1E" w:rsidTr="00D87477">
              <w:trPr>
                <w:gridAfter w:val="1"/>
                <w:wAfter w:w="13" w:type="dxa"/>
                <w:trHeight w:val="324"/>
              </w:trPr>
              <w:tc>
                <w:tcPr>
                  <w:tcW w:w="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both"/>
                    <w:rPr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sz w:val="20"/>
                      <w:szCs w:val="20"/>
                      <w:lang w:eastAsia="uk-UA"/>
                    </w:rPr>
                    <w:t>І квартал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both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 xml:space="preserve">півріччя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три квартали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рік</w:t>
                  </w:r>
                </w:p>
              </w:tc>
              <w:tc>
                <w:tcPr>
                  <w:tcW w:w="25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both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місяць**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2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1A0C1E">
                    <w:rPr>
                      <w:lang w:eastAsia="uk-UA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477" w:rsidRDefault="00D87477" w:rsidP="00D87477">
                  <w:pPr>
                    <w:jc w:val="center"/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рік</w:t>
                  </w:r>
                </w:p>
              </w:tc>
            </w:tr>
          </w:tbl>
          <w:p w:rsidR="001A0C1E" w:rsidRPr="005A7400" w:rsidRDefault="00D87477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</w:p>
          <w:tbl>
            <w:tblPr>
              <w:tblW w:w="7460" w:type="dxa"/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060"/>
              <w:gridCol w:w="236"/>
              <w:gridCol w:w="1264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1A0C1E" w:rsidRPr="005A7400" w:rsidTr="00433301">
              <w:trPr>
                <w:trHeight w:val="315"/>
              </w:trPr>
              <w:tc>
                <w:tcPr>
                  <w:tcW w:w="3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 w:rsidRPr="005A7400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00" w:type="dxa"/>
                  <w:gridSpan w:val="11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</w:rPr>
                  </w:pPr>
                  <w:r w:rsidRPr="005A7400">
                    <w:rPr>
                      <w:b/>
                      <w:bCs/>
                    </w:rPr>
                    <w:t>Платник податку:</w:t>
                  </w:r>
                </w:p>
              </w:tc>
            </w:tr>
            <w:tr w:rsidR="001A0C1E" w:rsidRPr="005A7400" w:rsidTr="00433301">
              <w:trPr>
                <w:trHeight w:val="255"/>
              </w:trPr>
              <w:tc>
                <w:tcPr>
                  <w:tcW w:w="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 xml:space="preserve">повне найменування згідно </w:t>
                  </w:r>
                  <w:r w:rsidRPr="005A7400">
                    <w:lastRenderedPageBreak/>
                    <w:t>з реєстраційними документами:</w:t>
                  </w:r>
                </w:p>
              </w:tc>
              <w:tc>
                <w:tcPr>
                  <w:tcW w:w="3960" w:type="dxa"/>
                  <w:gridSpan w:val="10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lastRenderedPageBreak/>
                    <w:t> </w:t>
                  </w:r>
                </w:p>
              </w:tc>
            </w:tr>
            <w:tr w:rsidR="001A0C1E" w:rsidRPr="005A7400" w:rsidTr="00433301">
              <w:trPr>
                <w:trHeight w:val="315"/>
              </w:trPr>
              <w:tc>
                <w:tcPr>
                  <w:tcW w:w="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both"/>
                  </w:pPr>
                  <w:r w:rsidRPr="005A7400">
                    <w:t>код за ЄДРПОУ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433301">
              <w:trPr>
                <w:trHeight w:val="315"/>
              </w:trPr>
              <w:tc>
                <w:tcPr>
                  <w:tcW w:w="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код виду економічної діяльності (КВЕД)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 w:rsidRPr="005A740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 w:rsidRPr="005A740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433301">
              <w:trPr>
                <w:trHeight w:val="315"/>
              </w:trPr>
              <w:tc>
                <w:tcPr>
                  <w:tcW w:w="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код організаційно-правової форми господарювання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433301">
              <w:trPr>
                <w:trHeight w:val="480"/>
              </w:trPr>
              <w:tc>
                <w:tcPr>
                  <w:tcW w:w="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податкова адреса (місцезнаходження) платника:</w:t>
                  </w:r>
                </w:p>
              </w:tc>
              <w:tc>
                <w:tcPr>
                  <w:tcW w:w="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 </w:t>
                  </w:r>
                </w:p>
              </w:tc>
              <w:tc>
                <w:tcPr>
                  <w:tcW w:w="2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поштовий індекс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433301">
              <w:trPr>
                <w:trHeight w:val="315"/>
              </w:trPr>
              <w:tc>
                <w:tcPr>
                  <w:tcW w:w="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 </w:t>
                  </w:r>
                </w:p>
              </w:tc>
              <w:tc>
                <w:tcPr>
                  <w:tcW w:w="22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міжміський код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433301">
              <w:trPr>
                <w:trHeight w:val="315"/>
              </w:trPr>
              <w:tc>
                <w:tcPr>
                  <w:tcW w:w="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телефон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7C19DA">
              <w:trPr>
                <w:trHeight w:val="873"/>
              </w:trPr>
              <w:tc>
                <w:tcPr>
                  <w:tcW w:w="3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адреса електронної пошти***: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факс***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</w:tbl>
          <w:p w:rsidR="001A0C1E" w:rsidRPr="005A7400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eastAsia="ar-SA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</w:p>
          <w:tbl>
            <w:tblPr>
              <w:tblW w:w="7403" w:type="dxa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284"/>
              <w:gridCol w:w="426"/>
              <w:gridCol w:w="424"/>
              <w:gridCol w:w="567"/>
              <w:gridCol w:w="283"/>
              <w:gridCol w:w="132"/>
              <w:gridCol w:w="152"/>
              <w:gridCol w:w="184"/>
              <w:gridCol w:w="383"/>
              <w:gridCol w:w="370"/>
              <w:gridCol w:w="236"/>
              <w:gridCol w:w="300"/>
              <w:gridCol w:w="236"/>
              <w:gridCol w:w="321"/>
              <w:gridCol w:w="236"/>
              <w:gridCol w:w="236"/>
              <w:gridCol w:w="236"/>
              <w:gridCol w:w="381"/>
              <w:gridCol w:w="236"/>
              <w:gridCol w:w="331"/>
              <w:gridCol w:w="284"/>
              <w:gridCol w:w="316"/>
              <w:gridCol w:w="576"/>
            </w:tblGrid>
            <w:tr w:rsidR="00D87477" w:rsidRPr="00D2598D" w:rsidTr="00D87477">
              <w:trPr>
                <w:trHeight w:val="330"/>
              </w:trPr>
              <w:tc>
                <w:tcPr>
                  <w:tcW w:w="2389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Податкова декларація платника</w:t>
                  </w:r>
                </w:p>
              </w:tc>
              <w:tc>
                <w:tcPr>
                  <w:tcW w:w="5014" w:type="dxa"/>
                  <w:gridSpan w:val="1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Порядковий N за рік*</w:t>
                  </w:r>
                </w:p>
              </w:tc>
            </w:tr>
            <w:tr w:rsidR="00D87477" w:rsidRPr="00D2598D" w:rsidTr="00D87477">
              <w:trPr>
                <w:trHeight w:val="330"/>
              </w:trPr>
              <w:tc>
                <w:tcPr>
                  <w:tcW w:w="2389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єдиного податку третьої групи (юридичні особи)</w:t>
                  </w:r>
                </w:p>
              </w:tc>
              <w:tc>
                <w:tcPr>
                  <w:tcW w:w="5014" w:type="dxa"/>
                  <w:gridSpan w:val="1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 </w:t>
                  </w:r>
                </w:p>
              </w:tc>
            </w:tr>
            <w:tr w:rsidR="00D87477" w:rsidRPr="00D2598D" w:rsidTr="00D87477">
              <w:trPr>
                <w:trHeight w:val="330"/>
              </w:trPr>
              <w:tc>
                <w:tcPr>
                  <w:tcW w:w="7403" w:type="dxa"/>
                  <w:gridSpan w:val="2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І. Загальні відомості</w:t>
                  </w:r>
                </w:p>
              </w:tc>
            </w:tr>
            <w:tr w:rsidR="00D87477" w:rsidRPr="00D2598D" w:rsidTr="00D87477">
              <w:trPr>
                <w:trHeight w:val="390"/>
              </w:trPr>
              <w:tc>
                <w:tcPr>
                  <w:tcW w:w="7403" w:type="dxa"/>
                  <w:gridSpan w:val="2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Тип податкової декларації</w:t>
                  </w:r>
                </w:p>
              </w:tc>
            </w:tr>
            <w:tr w:rsidR="00D87477" w:rsidRPr="00D2598D" w:rsidTr="00D87477">
              <w:trPr>
                <w:trHeight w:val="1335"/>
              </w:trPr>
              <w:tc>
                <w:tcPr>
                  <w:tcW w:w="273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bCs/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bCs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rPr>
                      <w:bCs/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bCs/>
                      <w:sz w:val="20"/>
                      <w:szCs w:val="20"/>
                      <w:lang w:eastAsia="uk-UA"/>
                    </w:rPr>
                    <w:t>звітна</w:t>
                  </w:r>
                </w:p>
              </w:tc>
              <w:tc>
                <w:tcPr>
                  <w:tcW w:w="424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звітна нова</w:t>
                  </w:r>
                </w:p>
              </w:tc>
              <w:tc>
                <w:tcPr>
                  <w:tcW w:w="284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уточнююча</w:t>
                  </w:r>
                </w:p>
              </w:tc>
              <w:tc>
                <w:tcPr>
                  <w:tcW w:w="2552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b/>
                      <w:lang w:eastAsia="uk-UA"/>
                    </w:rPr>
                  </w:pPr>
                  <w:r w:rsidRPr="001A0C1E">
                    <w:rPr>
                      <w:b/>
                      <w:lang w:eastAsia="uk-UA"/>
                    </w:rPr>
                    <w:t>Реєстраційний номер декларації в контролюючому органі, яка уточнюється</w:t>
                  </w:r>
                </w:p>
              </w:tc>
              <w:tc>
                <w:tcPr>
                  <w:tcW w:w="174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rPr>
                      <w:bCs/>
                      <w:lang w:eastAsia="uk-UA"/>
                    </w:rPr>
                  </w:pPr>
                </w:p>
              </w:tc>
            </w:tr>
            <w:tr w:rsidR="00D87477" w:rsidRPr="00D2598D" w:rsidTr="00D87477">
              <w:trPr>
                <w:trHeight w:val="363"/>
              </w:trPr>
              <w:tc>
                <w:tcPr>
                  <w:tcW w:w="273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42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bCs/>
                      <w:lang w:eastAsia="uk-UA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bCs/>
                      <w:lang w:eastAsia="uk-UA"/>
                    </w:rPr>
                  </w:pPr>
                </w:p>
              </w:tc>
              <w:tc>
                <w:tcPr>
                  <w:tcW w:w="2552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b/>
                      <w:lang w:eastAsia="uk-UA"/>
                    </w:rPr>
                  </w:pPr>
                  <w:r w:rsidRPr="00D2598D">
                    <w:rPr>
                      <w:b/>
                      <w:lang w:eastAsia="uk-UA"/>
                    </w:rPr>
                    <w:t> </w:t>
                  </w:r>
                </w:p>
              </w:tc>
              <w:tc>
                <w:tcPr>
                  <w:tcW w:w="174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bCs/>
                      <w:lang w:eastAsia="uk-UA"/>
                    </w:rPr>
                  </w:pPr>
                  <w:r w:rsidRPr="00D2598D">
                    <w:rPr>
                      <w:bCs/>
                      <w:lang w:eastAsia="uk-UA"/>
                    </w:rPr>
                    <w:t>довідково</w:t>
                  </w:r>
                  <w:r w:rsidRPr="00D2598D">
                    <w:rPr>
                      <w:lang w:eastAsia="uk-UA"/>
                    </w:rPr>
                    <w:t>**</w:t>
                  </w:r>
                </w:p>
              </w:tc>
            </w:tr>
            <w:tr w:rsidR="00D87477" w:rsidRPr="00D2598D" w:rsidTr="00D87477">
              <w:trPr>
                <w:trHeight w:val="322"/>
              </w:trPr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07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  <w:tc>
                <w:tcPr>
                  <w:tcW w:w="212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77" w:rsidRPr="00D2598D" w:rsidRDefault="00D87477" w:rsidP="001A0C1E">
                  <w:pPr>
                    <w:rPr>
                      <w:lang w:eastAsia="uk-UA"/>
                    </w:rPr>
                  </w:pPr>
                </w:p>
              </w:tc>
            </w:tr>
            <w:tr w:rsidR="00D87477" w:rsidRPr="00D2598D" w:rsidTr="00D87477">
              <w:trPr>
                <w:trHeight w:val="315"/>
              </w:trPr>
              <w:tc>
                <w:tcPr>
                  <w:tcW w:w="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bCs/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bCs/>
                      <w:sz w:val="20"/>
                      <w:szCs w:val="20"/>
                      <w:lang w:eastAsia="uk-UA"/>
                    </w:rPr>
                    <w:t>2</w:t>
                  </w:r>
                </w:p>
              </w:tc>
              <w:tc>
                <w:tcPr>
                  <w:tcW w:w="7130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both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Податковий (звітний) період:</w:t>
                  </w:r>
                </w:p>
              </w:tc>
            </w:tr>
            <w:tr w:rsidR="00D87477" w:rsidRPr="00D2598D" w:rsidTr="00D87477">
              <w:trPr>
                <w:trHeight w:val="795"/>
              </w:trPr>
              <w:tc>
                <w:tcPr>
                  <w:tcW w:w="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477" w:rsidRPr="00D2598D" w:rsidRDefault="00D87477" w:rsidP="001A0C1E">
                  <w:pPr>
                    <w:rPr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both"/>
                    <w:rPr>
                      <w:sz w:val="20"/>
                      <w:szCs w:val="20"/>
                      <w:lang w:eastAsia="uk-UA"/>
                    </w:rPr>
                  </w:pPr>
                  <w:r w:rsidRPr="00D2598D">
                    <w:rPr>
                      <w:sz w:val="20"/>
                      <w:szCs w:val="20"/>
                      <w:lang w:eastAsia="uk-UA"/>
                    </w:rPr>
                    <w:t>І квартал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both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 xml:space="preserve">півріччя </w:t>
                  </w:r>
                </w:p>
              </w:tc>
              <w:tc>
                <w:tcPr>
                  <w:tcW w:w="751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три квартали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 xml:space="preserve">рік </w:t>
                  </w:r>
                </w:p>
              </w:tc>
              <w:tc>
                <w:tcPr>
                  <w:tcW w:w="255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D2598D" w:rsidRDefault="00D87477" w:rsidP="001A0C1E">
                  <w:pPr>
                    <w:jc w:val="both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місяць**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D2598D">
                    <w:rPr>
                      <w:lang w:eastAsia="uk-UA"/>
                    </w:rPr>
                    <w:t>2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  <w:r w:rsidRPr="001A0C1E">
                    <w:rPr>
                      <w:lang w:eastAsia="uk-UA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477" w:rsidRPr="001A0C1E" w:rsidRDefault="00D87477" w:rsidP="001A0C1E">
                  <w:pPr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477" w:rsidRPr="00D87477" w:rsidRDefault="00D87477" w:rsidP="001A0C1E">
                  <w:pPr>
                    <w:jc w:val="center"/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рік</w:t>
                  </w:r>
                </w:p>
              </w:tc>
            </w:tr>
          </w:tbl>
          <w:p w:rsidR="001A0C1E" w:rsidRPr="005A7400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</w:p>
          <w:tbl>
            <w:tblPr>
              <w:tblW w:w="7460" w:type="dxa"/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060"/>
              <w:gridCol w:w="236"/>
              <w:gridCol w:w="1264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1A0C1E" w:rsidRPr="005A7400" w:rsidTr="00934858">
              <w:trPr>
                <w:trHeight w:val="315"/>
              </w:trPr>
              <w:tc>
                <w:tcPr>
                  <w:tcW w:w="3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b/>
                      <w:bCs/>
                      <w:sz w:val="20"/>
                      <w:szCs w:val="20"/>
                      <w:lang w:val="uk-UA" w:eastAsia="uk-UA"/>
                    </w:rPr>
                  </w:pPr>
                  <w:r w:rsidRPr="005A7400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04" w:type="dxa"/>
                  <w:gridSpan w:val="11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</w:rPr>
                  </w:pPr>
                  <w:r w:rsidRPr="005A7400">
                    <w:rPr>
                      <w:b/>
                      <w:bCs/>
                    </w:rPr>
                    <w:t>Платник податку:</w:t>
                  </w:r>
                </w:p>
              </w:tc>
            </w:tr>
            <w:tr w:rsidR="001A0C1E" w:rsidRPr="005A7400" w:rsidTr="00934858">
              <w:trPr>
                <w:trHeight w:val="255"/>
              </w:trPr>
              <w:tc>
                <w:tcPr>
                  <w:tcW w:w="3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 xml:space="preserve">повне найменування згідно </w:t>
                  </w:r>
                  <w:r w:rsidRPr="005A7400">
                    <w:lastRenderedPageBreak/>
                    <w:t>з реєстраційними документами:</w:t>
                  </w:r>
                </w:p>
              </w:tc>
              <w:tc>
                <w:tcPr>
                  <w:tcW w:w="4044" w:type="dxa"/>
                  <w:gridSpan w:val="10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lastRenderedPageBreak/>
                    <w:t> </w:t>
                  </w:r>
                </w:p>
              </w:tc>
            </w:tr>
            <w:tr w:rsidR="001A0C1E" w:rsidRPr="005A7400" w:rsidTr="00934858">
              <w:trPr>
                <w:trHeight w:val="315"/>
              </w:trPr>
              <w:tc>
                <w:tcPr>
                  <w:tcW w:w="3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6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both"/>
                  </w:pPr>
                  <w:r w:rsidRPr="005A7400">
                    <w:t>код за ЄДРПОУ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934858">
              <w:trPr>
                <w:trHeight w:val="315"/>
              </w:trPr>
              <w:tc>
                <w:tcPr>
                  <w:tcW w:w="3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код виду економічної діяльності (КВЕД)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 w:rsidRPr="005A740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 w:rsidRPr="005A740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934858" w:rsidRPr="005A7400" w:rsidTr="00934858">
              <w:trPr>
                <w:trHeight w:val="315"/>
              </w:trPr>
              <w:tc>
                <w:tcPr>
                  <w:tcW w:w="3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34858" w:rsidRPr="005A7400" w:rsidRDefault="00934858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04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4858" w:rsidRPr="005A7400" w:rsidRDefault="00934858" w:rsidP="00934858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A37E30">
                    <w:rPr>
                      <w:b/>
                      <w:lang w:val="uk-UA"/>
                    </w:rPr>
                    <w:t>Виключити</w:t>
                  </w:r>
                  <w:r>
                    <w:rPr>
                      <w:b/>
                      <w:lang w:val="uk-UA"/>
                    </w:rPr>
                    <w:t xml:space="preserve">                                                                          </w:t>
                  </w:r>
                </w:p>
              </w:tc>
            </w:tr>
            <w:tr w:rsidR="001A0C1E" w:rsidRPr="005A7400" w:rsidTr="00934858">
              <w:trPr>
                <w:trHeight w:val="480"/>
              </w:trPr>
              <w:tc>
                <w:tcPr>
                  <w:tcW w:w="3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податкова адреса (місцезнаходження) платника: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 </w:t>
                  </w:r>
                </w:p>
              </w:tc>
              <w:tc>
                <w:tcPr>
                  <w:tcW w:w="22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поштовий індекс</w:t>
                  </w: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934858">
              <w:trPr>
                <w:trHeight w:val="315"/>
              </w:trPr>
              <w:tc>
                <w:tcPr>
                  <w:tcW w:w="3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 </w:t>
                  </w:r>
                </w:p>
              </w:tc>
              <w:tc>
                <w:tcPr>
                  <w:tcW w:w="221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міжміський код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934858">
              <w:trPr>
                <w:trHeight w:val="315"/>
              </w:trPr>
              <w:tc>
                <w:tcPr>
                  <w:tcW w:w="3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телефон</w:t>
                  </w: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  <w:tr w:rsidR="001A0C1E" w:rsidRPr="005A7400" w:rsidTr="00934858">
              <w:trPr>
                <w:trHeight w:val="873"/>
              </w:trPr>
              <w:tc>
                <w:tcPr>
                  <w:tcW w:w="3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адреса електронної пошти***: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</w:pPr>
                  <w:r w:rsidRPr="005A7400">
                    <w:t>факс***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  <w:tc>
                <w:tcPr>
                  <w:tcW w:w="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5A7400" w:rsidRDefault="001A0C1E" w:rsidP="001A0C1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jc w:val="center"/>
                  </w:pPr>
                  <w:r w:rsidRPr="005A7400">
                    <w:t> </w:t>
                  </w:r>
                </w:p>
              </w:tc>
            </w:tr>
          </w:tbl>
          <w:p w:rsidR="001A0C1E" w:rsidRPr="005A7400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eastAsia="ar-SA"/>
              </w:rPr>
            </w:pPr>
          </w:p>
        </w:tc>
      </w:tr>
      <w:tr w:rsidR="001A0C1E" w:rsidRPr="00BA4633" w:rsidTr="00DF12ED">
        <w:tc>
          <w:tcPr>
            <w:tcW w:w="7763" w:type="dxa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</w:p>
          <w:p w:rsidR="001A0C1E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ІІІ. Розрахунок податкових зобов</w:t>
            </w:r>
            <w:r w:rsidRPr="00A1579F">
              <w:rPr>
                <w:b/>
              </w:rPr>
              <w:t>’</w:t>
            </w:r>
            <w:r>
              <w:rPr>
                <w:b/>
                <w:lang w:val="uk-UA"/>
              </w:rPr>
              <w:t>язань з єдиного податку</w:t>
            </w:r>
          </w:p>
          <w:tbl>
            <w:tblPr>
              <w:tblW w:w="7536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676"/>
              <w:gridCol w:w="992"/>
              <w:gridCol w:w="742"/>
            </w:tblGrid>
            <w:tr w:rsidR="001A0C1E" w:rsidRPr="009E6B53" w:rsidTr="002D14F7">
              <w:trPr>
                <w:trHeight w:val="1320"/>
              </w:trPr>
              <w:tc>
                <w:tcPr>
                  <w:tcW w:w="51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23E01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Показники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Код рядка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Сума єдиного податку, що розраховується за ставкою (С</w:t>
                  </w:r>
                  <w:r w:rsidRPr="009E6B53">
                    <w:rPr>
                      <w:b/>
                      <w:bCs/>
                      <w:vertAlign w:val="superscript"/>
                    </w:rPr>
                    <w:t>1</w:t>
                  </w:r>
                  <w:r w:rsidRPr="009E6B53">
                    <w:rPr>
                      <w:b/>
                      <w:bCs/>
                    </w:rPr>
                    <w:t>), грн., коп.</w:t>
                  </w:r>
                </w:p>
              </w:tc>
            </w:tr>
            <w:tr w:rsidR="001A0C1E" w:rsidRPr="009E6B53" w:rsidTr="002D14F7">
              <w:trPr>
                <w:trHeight w:val="208"/>
              </w:trPr>
              <w:tc>
                <w:tcPr>
                  <w:tcW w:w="51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9E6B53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9E6B53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3 %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5%</w:t>
                  </w:r>
                </w:p>
              </w:tc>
            </w:tr>
            <w:tr w:rsidR="001A0C1E" w:rsidRPr="009E6B53" w:rsidTr="002D14F7">
              <w:trPr>
                <w:trHeight w:val="315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4</w:t>
                  </w:r>
                </w:p>
              </w:tc>
            </w:tr>
            <w:tr w:rsidR="001A0C1E" w:rsidRPr="009E6B53" w:rsidTr="002D14F7">
              <w:trPr>
                <w:trHeight w:val="605"/>
              </w:trPr>
              <w:tc>
                <w:tcPr>
                  <w:tcW w:w="51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t>Сума єдиного податку (р. 1 х С</w:t>
                  </w:r>
                  <w:r w:rsidRPr="009E6B53">
                    <w:rPr>
                      <w:vertAlign w:val="superscript"/>
                    </w:rPr>
                    <w:t>1</w:t>
                  </w:r>
                  <w:r w:rsidRPr="009E6B53">
                    <w:t>)</w:t>
                  </w:r>
                </w:p>
              </w:tc>
              <w:tc>
                <w:tcPr>
                  <w:tcW w:w="6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332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t>Сума єдиного податку, що обчислюється в подвійному розмірі ставки ((р. 2 + р. 3 + р. 4) х С</w:t>
                  </w:r>
                  <w:r w:rsidRPr="009E6B53">
                    <w:rPr>
                      <w:vertAlign w:val="superscript"/>
                    </w:rPr>
                    <w:t>1</w:t>
                  </w:r>
                  <w:r w:rsidRPr="009E6B53">
                    <w:t xml:space="preserve"> х 2)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832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t>Загальна</w:t>
                  </w:r>
                  <w:r>
                    <w:rPr>
                      <w:lang w:val="uk-UA"/>
                    </w:rPr>
                    <w:t xml:space="preserve"> </w:t>
                  </w:r>
                  <w:r w:rsidRPr="009E6B53">
                    <w:t>сума єдиного податку за податковий (звітний) період  (р. 6 + р. 7)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615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lastRenderedPageBreak/>
                    <w:t xml:space="preserve">Сума єдиного податку за минулий податковий (звітний) період  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510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t xml:space="preserve">Сума єдиного податку до сплати за податковий (звітний) квартал  (р. 8 - р. 9)  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510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336F7" w:rsidRDefault="001A0C1E" w:rsidP="001A0C1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Позитивне значення різниці між сумою загального мінімального податкового зобовязання та загальною сумою сплачених податків, зборів, платежів та витрат на оренду земельних ділянок (р.4 к.3 розділу ІІ додатку)</w:t>
                  </w:r>
                  <w:r w:rsidRPr="001336F7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336F7" w:rsidRDefault="001A0C1E" w:rsidP="001A0C1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E6B53" w:rsidRDefault="001A0C1E" w:rsidP="001A0C1E">
                  <w:pPr>
                    <w:jc w:val="center"/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E6B53" w:rsidRDefault="001A0C1E" w:rsidP="001A0C1E">
                  <w:pPr>
                    <w:jc w:val="center"/>
                  </w:pPr>
                </w:p>
              </w:tc>
            </w:tr>
            <w:tr w:rsidR="001A0C1E" w:rsidRPr="009E6B53" w:rsidTr="002D14F7">
              <w:trPr>
                <w:trHeight w:val="510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336F7" w:rsidRDefault="001A0C1E" w:rsidP="001A0C1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Загальна сума єдиного податку до сплати (р.</w:t>
                  </w:r>
                  <w:r w:rsidRPr="0077482C">
                    <w:t xml:space="preserve"> </w:t>
                  </w:r>
                  <w:r>
                    <w:rPr>
                      <w:lang w:val="uk-UA"/>
                    </w:rPr>
                    <w:t>10</w:t>
                  </w:r>
                  <w:r w:rsidRPr="0077482C">
                    <w:t xml:space="preserve"> </w:t>
                  </w:r>
                  <w:r>
                    <w:rPr>
                      <w:lang w:val="uk-UA"/>
                    </w:rPr>
                    <w:t>+</w:t>
                  </w:r>
                  <w:r w:rsidRPr="0077482C">
                    <w:t xml:space="preserve"> </w:t>
                  </w:r>
                  <w:r>
                    <w:rPr>
                      <w:lang w:val="uk-UA"/>
                    </w:rPr>
                    <w:t>р.</w:t>
                  </w:r>
                  <w:r w:rsidRPr="0077482C">
                    <w:t xml:space="preserve"> </w:t>
                  </w:r>
                  <w:r>
                    <w:rPr>
                      <w:lang w:val="uk-UA"/>
                    </w:rPr>
                    <w:t>11)</w:t>
                  </w:r>
                  <w:r w:rsidRPr="001336F7">
                    <w:rPr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336F7" w:rsidRDefault="001A0C1E" w:rsidP="001A0C1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E6B53" w:rsidRDefault="001A0C1E" w:rsidP="001A0C1E">
                  <w:pPr>
                    <w:jc w:val="center"/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E6B53" w:rsidRDefault="001A0C1E" w:rsidP="001A0C1E">
                  <w:pPr>
                    <w:jc w:val="center"/>
                  </w:pPr>
                </w:p>
              </w:tc>
            </w:tr>
          </w:tbl>
          <w:p w:rsidR="001A0C1E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</w:p>
          <w:p w:rsidR="001A0C1E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ІІІ. Розрахунок податкових зобов</w:t>
            </w:r>
            <w:r w:rsidRPr="00A1579F">
              <w:rPr>
                <w:b/>
              </w:rPr>
              <w:t>’</w:t>
            </w:r>
            <w:r>
              <w:rPr>
                <w:b/>
                <w:lang w:val="uk-UA"/>
              </w:rPr>
              <w:t>язань з єдиного податку</w:t>
            </w:r>
          </w:p>
          <w:tbl>
            <w:tblPr>
              <w:tblW w:w="7536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676"/>
              <w:gridCol w:w="992"/>
              <w:gridCol w:w="742"/>
            </w:tblGrid>
            <w:tr w:rsidR="001A0C1E" w:rsidRPr="009E6B53" w:rsidTr="002D14F7">
              <w:trPr>
                <w:trHeight w:val="1320"/>
              </w:trPr>
              <w:tc>
                <w:tcPr>
                  <w:tcW w:w="51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23E01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Показники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Код рядка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Сума єдиного податку, що розраховується за ставкою (С</w:t>
                  </w:r>
                  <w:r w:rsidRPr="009E6B53">
                    <w:rPr>
                      <w:b/>
                      <w:bCs/>
                      <w:vertAlign w:val="superscript"/>
                    </w:rPr>
                    <w:t>1</w:t>
                  </w:r>
                  <w:r w:rsidRPr="009E6B53">
                    <w:rPr>
                      <w:b/>
                      <w:bCs/>
                    </w:rPr>
                    <w:t>), грн., коп.</w:t>
                  </w:r>
                </w:p>
              </w:tc>
            </w:tr>
            <w:tr w:rsidR="001A0C1E" w:rsidRPr="009E6B53" w:rsidTr="002D14F7">
              <w:trPr>
                <w:trHeight w:val="148"/>
              </w:trPr>
              <w:tc>
                <w:tcPr>
                  <w:tcW w:w="51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9E6B53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9E6B53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3 %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5%</w:t>
                  </w:r>
                </w:p>
              </w:tc>
            </w:tr>
            <w:tr w:rsidR="001A0C1E" w:rsidRPr="009E6B53" w:rsidTr="002D14F7">
              <w:trPr>
                <w:trHeight w:val="315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E6B53">
                    <w:rPr>
                      <w:b/>
                      <w:bCs/>
                    </w:rPr>
                    <w:t>4</w:t>
                  </w:r>
                </w:p>
              </w:tc>
            </w:tr>
            <w:tr w:rsidR="001A0C1E" w:rsidRPr="009E6B53" w:rsidTr="002D14F7">
              <w:trPr>
                <w:trHeight w:val="605"/>
              </w:trPr>
              <w:tc>
                <w:tcPr>
                  <w:tcW w:w="51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t>Сума єдиного податку (р. 1 х С</w:t>
                  </w:r>
                  <w:r w:rsidRPr="009E6B53">
                    <w:rPr>
                      <w:vertAlign w:val="superscript"/>
                    </w:rPr>
                    <w:t>1</w:t>
                  </w:r>
                  <w:r w:rsidRPr="009E6B53">
                    <w:t>)</w:t>
                  </w:r>
                </w:p>
              </w:tc>
              <w:tc>
                <w:tcPr>
                  <w:tcW w:w="6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332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t>Сума єдиного податку, що обчислюється в подвійному розмірі ставки ((р. 2 + р. 3 + р. 4) х С</w:t>
                  </w:r>
                  <w:r w:rsidRPr="009E6B53">
                    <w:rPr>
                      <w:vertAlign w:val="superscript"/>
                    </w:rPr>
                    <w:t>1</w:t>
                  </w:r>
                  <w:r w:rsidRPr="009E6B53">
                    <w:t xml:space="preserve"> х 2)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832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t>Загальна</w:t>
                  </w:r>
                  <w:r>
                    <w:rPr>
                      <w:lang w:val="uk-UA"/>
                    </w:rPr>
                    <w:t xml:space="preserve"> </w:t>
                  </w:r>
                  <w:r w:rsidRPr="009E6B53">
                    <w:t xml:space="preserve">сума </w:t>
                  </w:r>
                  <w:r w:rsidRPr="0079298E">
                    <w:rPr>
                      <w:b/>
                      <w:lang w:val="uk-UA"/>
                    </w:rPr>
                    <w:t>нарахованого</w:t>
                  </w:r>
                  <w:r>
                    <w:rPr>
                      <w:lang w:val="uk-UA"/>
                    </w:rPr>
                    <w:t xml:space="preserve"> </w:t>
                  </w:r>
                  <w:r w:rsidRPr="009E6B53">
                    <w:t>єдиного податку за податковий (звітний) період  (р. 6 + р. 7)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615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lastRenderedPageBreak/>
                    <w:t xml:space="preserve">Сума </w:t>
                  </w:r>
                  <w:r w:rsidRPr="0079298E">
                    <w:rPr>
                      <w:b/>
                      <w:lang w:val="uk-UA"/>
                    </w:rPr>
                    <w:t xml:space="preserve">нарахованого </w:t>
                  </w:r>
                  <w:r w:rsidRPr="009E6B53">
                    <w:t xml:space="preserve">єдиного податку за минулий податковий (звітний) період  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510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r w:rsidRPr="009E6B53">
                    <w:t xml:space="preserve">Сума </w:t>
                  </w:r>
                  <w:r w:rsidRPr="004564F5">
                    <w:rPr>
                      <w:b/>
                      <w:lang w:val="uk-UA"/>
                    </w:rPr>
                    <w:t>нарахованого</w:t>
                  </w:r>
                  <w:r>
                    <w:rPr>
                      <w:lang w:val="uk-UA"/>
                    </w:rPr>
                    <w:t xml:space="preserve"> </w:t>
                  </w:r>
                  <w:r w:rsidRPr="009E6B53">
                    <w:t xml:space="preserve">єдиного податку до сплати за податковий (звітний) квартал  (р. 8 - р. 9)  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E6B53" w:rsidRDefault="001A0C1E" w:rsidP="001A0C1E">
                  <w:pPr>
                    <w:jc w:val="center"/>
                  </w:pPr>
                  <w:r w:rsidRPr="009E6B53">
                    <w:t> </w:t>
                  </w:r>
                </w:p>
              </w:tc>
            </w:tr>
            <w:tr w:rsidR="001A0C1E" w:rsidRPr="009E6B53" w:rsidTr="002D14F7">
              <w:trPr>
                <w:trHeight w:val="510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336F7" w:rsidRDefault="001A0C1E" w:rsidP="001A0C1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Позитивне значення різниці між сумою загального мінімального податкового зобовязання та загальною сумою сплачених податків, зборів, платежів та витрат на оренду земельних ділянок (р.4 к.3 розділу ІІ додатку)</w:t>
                  </w:r>
                  <w:r w:rsidRPr="001336F7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336F7" w:rsidRDefault="001A0C1E" w:rsidP="001A0C1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E6B53" w:rsidRDefault="001A0C1E" w:rsidP="001A0C1E">
                  <w:pPr>
                    <w:jc w:val="center"/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E6B53" w:rsidRDefault="001A0C1E" w:rsidP="001A0C1E">
                  <w:pPr>
                    <w:jc w:val="center"/>
                  </w:pPr>
                </w:p>
              </w:tc>
            </w:tr>
            <w:tr w:rsidR="001A0C1E" w:rsidRPr="009E6B53" w:rsidTr="002D14F7">
              <w:trPr>
                <w:trHeight w:val="510"/>
              </w:trPr>
              <w:tc>
                <w:tcPr>
                  <w:tcW w:w="51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E6B53" w:rsidRDefault="001A0C1E" w:rsidP="001A0C1E">
                  <w:r>
                    <w:rPr>
                      <w:lang w:val="uk-UA"/>
                    </w:rPr>
                    <w:t xml:space="preserve">Загальна сума </w:t>
                  </w:r>
                  <w:r w:rsidRPr="001336F7">
                    <w:rPr>
                      <w:b/>
                      <w:lang w:val="uk-UA"/>
                    </w:rPr>
                    <w:t>нарахованого</w:t>
                  </w:r>
                  <w:r>
                    <w:rPr>
                      <w:lang w:val="uk-UA"/>
                    </w:rPr>
                    <w:t xml:space="preserve"> єдиного податку до сплати (р.</w:t>
                  </w:r>
                  <w:r w:rsidRPr="0077482C">
                    <w:t xml:space="preserve"> </w:t>
                  </w:r>
                  <w:r>
                    <w:rPr>
                      <w:lang w:val="uk-UA"/>
                    </w:rPr>
                    <w:t>10</w:t>
                  </w:r>
                  <w:r w:rsidRPr="0077482C">
                    <w:t xml:space="preserve"> </w:t>
                  </w:r>
                  <w:r>
                    <w:rPr>
                      <w:lang w:val="uk-UA"/>
                    </w:rPr>
                    <w:t>+</w:t>
                  </w:r>
                  <w:r w:rsidRPr="0077482C">
                    <w:t xml:space="preserve"> </w:t>
                  </w:r>
                  <w:r>
                    <w:rPr>
                      <w:lang w:val="uk-UA"/>
                    </w:rPr>
                    <w:t>р.</w:t>
                  </w:r>
                  <w:r w:rsidRPr="0077482C">
                    <w:t xml:space="preserve"> </w:t>
                  </w:r>
                  <w:r>
                    <w:rPr>
                      <w:lang w:val="uk-UA"/>
                    </w:rPr>
                    <w:t>11)</w:t>
                  </w:r>
                  <w:r w:rsidRPr="001336F7">
                    <w:rPr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336F7" w:rsidRDefault="001A0C1E" w:rsidP="001A0C1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E6B53" w:rsidRDefault="001A0C1E" w:rsidP="001A0C1E">
                  <w:pPr>
                    <w:jc w:val="center"/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E6B53" w:rsidRDefault="001A0C1E" w:rsidP="001A0C1E">
                  <w:pPr>
                    <w:jc w:val="center"/>
                  </w:pPr>
                </w:p>
              </w:tc>
            </w:tr>
          </w:tbl>
          <w:p w:rsidR="001A0C1E" w:rsidRDefault="001A0C1E" w:rsidP="001A0C1E">
            <w:pPr>
              <w:widowControl w:val="0"/>
              <w:suppressAutoHyphens/>
              <w:snapToGrid w:val="0"/>
              <w:spacing w:before="60" w:after="60"/>
              <w:rPr>
                <w:b/>
                <w:lang w:val="uk-UA"/>
              </w:rPr>
            </w:pPr>
          </w:p>
        </w:tc>
      </w:tr>
      <w:tr w:rsidR="001A0C1E" w:rsidRPr="003F4C81" w:rsidTr="001336F7">
        <w:trPr>
          <w:trHeight w:val="70"/>
        </w:trPr>
        <w:tc>
          <w:tcPr>
            <w:tcW w:w="7763" w:type="dxa"/>
            <w:shd w:val="clear" w:color="auto" w:fill="auto"/>
          </w:tcPr>
          <w:p w:rsidR="001A0C1E" w:rsidRDefault="001A0C1E" w:rsidP="00F826BA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</w:p>
          <w:p w:rsidR="001A0C1E" w:rsidRDefault="001A0C1E" w:rsidP="001A0C1E">
            <w:pPr>
              <w:widowControl w:val="0"/>
              <w:suppressAutoHyphens/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. Визначення податкових зобов</w:t>
            </w:r>
            <w:r w:rsidRPr="00C400E0">
              <w:rPr>
                <w:b/>
              </w:rPr>
              <w:t>’</w:t>
            </w:r>
            <w:r>
              <w:rPr>
                <w:b/>
                <w:lang w:val="uk-UA"/>
              </w:rPr>
              <w:t>язань у зв</w:t>
            </w:r>
            <w:r w:rsidRPr="00C400E0">
              <w:rPr>
                <w:b/>
              </w:rPr>
              <w:t>’</w:t>
            </w:r>
            <w:r>
              <w:rPr>
                <w:b/>
                <w:lang w:val="uk-UA"/>
              </w:rPr>
              <w:t>язку з виправленням самостійно виявлених помилок</w:t>
            </w:r>
          </w:p>
          <w:p w:rsidR="001A0C1E" w:rsidRPr="00914A12" w:rsidRDefault="001A0C1E" w:rsidP="001A0C1E">
            <w:pPr>
              <w:widowControl w:val="0"/>
              <w:suppressAutoHyphens/>
              <w:snapToGrid w:val="0"/>
              <w:jc w:val="right"/>
              <w:rPr>
                <w:b/>
                <w:lang w:val="uk-UA"/>
              </w:rPr>
            </w:pPr>
            <w:r w:rsidRPr="00896706">
              <w:rPr>
                <w:lang w:val="uk-UA"/>
              </w:rPr>
              <w:t xml:space="preserve">Одиниця виміру: </w:t>
            </w:r>
            <w:r w:rsidRPr="00896706">
              <w:rPr>
                <w:b/>
                <w:lang w:val="uk-UA"/>
              </w:rPr>
              <w:t>грн</w:t>
            </w:r>
            <w:r>
              <w:rPr>
                <w:b/>
                <w:lang w:val="uk-UA"/>
              </w:rPr>
              <w:t>.,коп.</w:t>
            </w:r>
          </w:p>
          <w:tbl>
            <w:tblPr>
              <w:tblW w:w="7503" w:type="dxa"/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1320"/>
              <w:gridCol w:w="1183"/>
            </w:tblGrid>
            <w:tr w:rsidR="001A0C1E" w:rsidTr="00914A12">
              <w:trPr>
                <w:trHeight w:val="360"/>
              </w:trPr>
              <w:tc>
                <w:tcPr>
                  <w:tcW w:w="50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914A12">
                    <w:rPr>
                      <w:b/>
                      <w:bCs/>
                    </w:rPr>
                    <w:t>Показники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Код рядка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Сума, грн., коп.</w:t>
                  </w:r>
                </w:p>
              </w:tc>
            </w:tr>
            <w:tr w:rsidR="001A0C1E" w:rsidTr="00914A12">
              <w:trPr>
                <w:trHeight w:val="300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C0C0C0" w:fill="C0C0C0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3</w:t>
                  </w:r>
                </w:p>
              </w:tc>
            </w:tr>
            <w:tr w:rsidR="001A0C1E" w:rsidTr="00914A12">
              <w:trPr>
                <w:trHeight w:val="563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>Сума єдиного податку за даними раніше поданої декларації, що уточнюється  (р. 12 декларації, що уточнюється)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Tr="00914A12">
              <w:trPr>
                <w:trHeight w:val="58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>Уточнена сума податкових зобов'язань за податковий (звітний) період, у якому виявлена помилка (зазначається тільки позитивне значення)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Tr="00914A12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>Сума єдиного податку (недоплата), яка збільшує податкове зобов'язання у зв'язку з виправленням помилки (р. 14 - р. 13,  якщо р. 14 &gt; р. 13)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15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Tr="00914A12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 xml:space="preserve">Сума податку, яка зменшує податкове зобов'язання у зв'язку з виправленням помилки (р. 13 - р. 14, </w:t>
                  </w:r>
                  <w:r w:rsidRPr="00914A12">
                    <w:br/>
                    <w:t>якщо р. 13 &gt; р. 14 (зазначається тільки позитивне значення))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Tr="00914A12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lastRenderedPageBreak/>
                    <w:t xml:space="preserve">Сума штрафу в розмірі 3 % суми недоплати (нараховується платником відповідно до </w:t>
                  </w:r>
                  <w:r w:rsidRPr="00914A12">
                    <w:br/>
                    <w:t>підпункту "а" пункту 50.1 статті 50 глави 2 розділу II Податкового кодексу України (р. 15 х 3 %))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17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Tr="00914A12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 xml:space="preserve">Сума штрафу в розмірі 5 % суми недоплати (нараховується платником відповідно до </w:t>
                  </w:r>
                  <w:r w:rsidRPr="00914A12">
                    <w:br/>
                    <w:t>підпункту "б" пункту 50.1 статті 50 глави 2 розділу II Податкового кодексу України (р. 15 х 5 %))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18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Tr="00914A12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>Сума пені (нараховується платником самостійно відповідно до підпункту 129.1.3 пункту 129.1 та абзацу другого пункту 129.4 статті 129 глави 12 розділу II Податкового кодексу України)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19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</w:tbl>
          <w:p w:rsidR="001A0C1E" w:rsidRPr="00896706" w:rsidRDefault="001A0C1E" w:rsidP="001A0C1E">
            <w:pPr>
              <w:widowControl w:val="0"/>
              <w:suppressAutoHyphens/>
              <w:snapToGrid w:val="0"/>
              <w:jc w:val="center"/>
              <w:rPr>
                <w:lang w:val="uk-UA" w:eastAsia="ar-SA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</w:p>
          <w:p w:rsidR="002E2BD4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. Визначення податкових зобов</w:t>
            </w:r>
            <w:r w:rsidRPr="00C400E0">
              <w:rPr>
                <w:b/>
              </w:rPr>
              <w:t>’</w:t>
            </w:r>
            <w:r>
              <w:rPr>
                <w:b/>
                <w:lang w:val="uk-UA"/>
              </w:rPr>
              <w:t>язань у зв</w:t>
            </w:r>
            <w:r w:rsidRPr="00C400E0">
              <w:rPr>
                <w:b/>
              </w:rPr>
              <w:t>’</w:t>
            </w:r>
            <w:r w:rsidR="002E2BD4">
              <w:rPr>
                <w:b/>
                <w:lang w:val="uk-UA"/>
              </w:rPr>
              <w:t>язку з виправленням</w:t>
            </w:r>
          </w:p>
          <w:p w:rsidR="001A0C1E" w:rsidRDefault="002E2BD4" w:rsidP="001A0C1E">
            <w:pPr>
              <w:widowControl w:val="0"/>
              <w:suppressAutoHyphens/>
              <w:snapToGrid w:val="0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</w:t>
            </w:r>
            <w:r w:rsidR="001A0C1E">
              <w:rPr>
                <w:b/>
                <w:lang w:val="uk-UA"/>
              </w:rPr>
              <w:t>самостійно виявлених помилок</w:t>
            </w:r>
          </w:p>
          <w:p w:rsidR="001A0C1E" w:rsidRDefault="001A0C1E" w:rsidP="001A0C1E">
            <w:pPr>
              <w:widowControl w:val="0"/>
              <w:suppressAutoHyphens/>
              <w:snapToGrid w:val="0"/>
              <w:jc w:val="right"/>
              <w:rPr>
                <w:b/>
                <w:lang w:val="uk-UA"/>
              </w:rPr>
            </w:pPr>
            <w:r w:rsidRPr="00896706">
              <w:rPr>
                <w:lang w:val="uk-UA"/>
              </w:rPr>
              <w:t xml:space="preserve">Одиниця виміру: </w:t>
            </w:r>
            <w:r w:rsidRPr="00896706">
              <w:rPr>
                <w:b/>
                <w:lang w:val="uk-UA"/>
              </w:rPr>
              <w:t>грн</w:t>
            </w:r>
            <w:r>
              <w:rPr>
                <w:b/>
                <w:lang w:val="uk-UA"/>
              </w:rPr>
              <w:t>., коп.</w:t>
            </w:r>
          </w:p>
          <w:tbl>
            <w:tblPr>
              <w:tblW w:w="7503" w:type="dxa"/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1320"/>
              <w:gridCol w:w="1183"/>
            </w:tblGrid>
            <w:tr w:rsidR="001A0C1E" w:rsidRPr="00914A12" w:rsidTr="00932D5D">
              <w:trPr>
                <w:trHeight w:val="360"/>
              </w:trPr>
              <w:tc>
                <w:tcPr>
                  <w:tcW w:w="50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914A12">
                    <w:rPr>
                      <w:b/>
                      <w:bCs/>
                    </w:rPr>
                    <w:t>Показники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Код рядка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Сума, грн., коп.</w:t>
                  </w:r>
                </w:p>
              </w:tc>
            </w:tr>
            <w:tr w:rsidR="001A0C1E" w:rsidRPr="00914A12" w:rsidTr="00932D5D">
              <w:trPr>
                <w:trHeight w:val="300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C0C0C0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C0C0C0" w:fill="C0C0C0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914A12">
                    <w:rPr>
                      <w:b/>
                      <w:bCs/>
                    </w:rPr>
                    <w:t>3</w:t>
                  </w:r>
                </w:p>
              </w:tc>
            </w:tr>
            <w:tr w:rsidR="001A0C1E" w:rsidRPr="00914A12" w:rsidTr="00932D5D">
              <w:trPr>
                <w:trHeight w:val="563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>Сума єдиного податку за даними раніше поданої декларації, що уточнюється  (р. 12 декларації, що уточнюється)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RPr="00914A12" w:rsidTr="00932D5D">
              <w:trPr>
                <w:trHeight w:val="58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>Уточнена сума податкових зобов'язань за податковий (звітний) період, у якому виявлена помилка (зазначається тільки позитивне значення)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RPr="00914A12" w:rsidTr="00932D5D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>Сума єдиного податку (недоплата), яка збільшує податкове зобов'язання у зв'язку з виправленням помилки (р. 14 - р. 13,  якщо р. 14 &gt; р. 13)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15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RPr="00914A12" w:rsidTr="00932D5D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 xml:space="preserve">Сума податку, яка зменшує податкове зобов'язання у зв'язку з виправленням помилки (р. 13 - р. 14, </w:t>
                  </w:r>
                  <w:r w:rsidRPr="00914A12">
                    <w:br/>
                    <w:t>якщо р. 13 &gt; р. 14 (зазначається тільки позитивне значення))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RPr="00914A12" w:rsidTr="00932D5D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lastRenderedPageBreak/>
                    <w:t xml:space="preserve">Сума штрафу в розмірі 3 % суми недоплати (нараховується платником відповідно до </w:t>
                  </w:r>
                  <w:r w:rsidRPr="00914A12">
                    <w:br/>
                    <w:t>підпункту "а" пункту 50.1 статті 50 глави 2 розділу II Податкового кодексу України (р. 15 х 3 %))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17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RPr="00914A12" w:rsidTr="00932D5D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r w:rsidRPr="00914A12">
                    <w:t xml:space="preserve">Сума штрафу в розмірі 5 % суми недоплати (нараховується платником відповідно до </w:t>
                  </w:r>
                  <w:r w:rsidRPr="00914A12">
                    <w:br/>
                    <w:t>підпункту "б" пункту 50.1 статті 50 глави 2 розділу II Податкового кодексу України (р. 15 х 5 %))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18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  <w:tr w:rsidR="001A0C1E" w:rsidRPr="00914A12" w:rsidTr="00932D5D">
              <w:trPr>
                <w:trHeight w:val="525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32D5D" w:rsidRDefault="001A0C1E" w:rsidP="001A0C1E">
                  <w:pPr>
                    <w:rPr>
                      <w:color w:val="000000"/>
                    </w:rPr>
                  </w:pPr>
                  <w:r w:rsidRPr="00932D5D">
                    <w:rPr>
                      <w:b/>
                      <w:noProof/>
                      <w:color w:val="000000"/>
                      <w:spacing w:val="-6"/>
                      <w:lang w:val="uk-UA"/>
                    </w:rPr>
                    <w:t>Виключити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914A12" w:rsidRDefault="001A0C1E" w:rsidP="001A0C1E">
                  <w:pPr>
                    <w:jc w:val="center"/>
                  </w:pPr>
                  <w:r w:rsidRPr="00914A12">
                    <w:t>19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914A12" w:rsidRDefault="001A0C1E" w:rsidP="001A0C1E">
                  <w:r w:rsidRPr="00914A12">
                    <w:t> </w:t>
                  </w:r>
                </w:p>
              </w:tc>
            </w:tr>
          </w:tbl>
          <w:p w:rsidR="001A0C1E" w:rsidRDefault="001A0C1E" w:rsidP="001A0C1E">
            <w:pPr>
              <w:widowControl w:val="0"/>
              <w:suppressAutoHyphens/>
              <w:snapToGrid w:val="0"/>
              <w:jc w:val="right"/>
              <w:rPr>
                <w:lang w:val="uk-UA" w:eastAsia="ar-SA"/>
              </w:rPr>
            </w:pPr>
          </w:p>
          <w:p w:rsidR="001A0C1E" w:rsidRDefault="001A0C1E" w:rsidP="001A0C1E">
            <w:pPr>
              <w:widowControl w:val="0"/>
              <w:suppressAutoHyphens/>
              <w:snapToGrid w:val="0"/>
              <w:jc w:val="right"/>
              <w:rPr>
                <w:lang w:val="uk-UA" w:eastAsia="ar-SA"/>
              </w:rPr>
            </w:pPr>
          </w:p>
          <w:p w:rsidR="001A0C1E" w:rsidRDefault="001A0C1E" w:rsidP="001A0C1E">
            <w:pPr>
              <w:widowControl w:val="0"/>
              <w:suppressAutoHyphens/>
              <w:snapToGrid w:val="0"/>
              <w:jc w:val="right"/>
              <w:rPr>
                <w:lang w:val="uk-UA" w:eastAsia="ar-SA"/>
              </w:rPr>
            </w:pPr>
          </w:p>
          <w:p w:rsidR="001A0C1E" w:rsidRPr="00896706" w:rsidRDefault="001A0C1E" w:rsidP="001A0C1E">
            <w:pPr>
              <w:widowControl w:val="0"/>
              <w:suppressAutoHyphens/>
              <w:snapToGrid w:val="0"/>
              <w:jc w:val="right"/>
              <w:rPr>
                <w:lang w:val="uk-UA" w:eastAsia="ar-SA"/>
              </w:rPr>
            </w:pPr>
          </w:p>
          <w:p w:rsidR="001A0C1E" w:rsidRPr="00896706" w:rsidRDefault="001A0C1E" w:rsidP="001A0C1E">
            <w:pPr>
              <w:widowControl w:val="0"/>
              <w:suppressAutoHyphens/>
              <w:snapToGrid w:val="0"/>
              <w:jc w:val="center"/>
              <w:rPr>
                <w:lang w:val="uk-UA" w:eastAsia="ar-SA"/>
              </w:rPr>
            </w:pPr>
          </w:p>
        </w:tc>
      </w:tr>
      <w:tr w:rsidR="001A0C1E" w:rsidRPr="003F4C81" w:rsidTr="00DF12ED">
        <w:trPr>
          <w:trHeight w:val="4932"/>
        </w:trPr>
        <w:tc>
          <w:tcPr>
            <w:tcW w:w="7763" w:type="dxa"/>
            <w:shd w:val="clear" w:color="auto" w:fill="auto"/>
          </w:tcPr>
          <w:p w:rsidR="001A0C1E" w:rsidRPr="00297BC1" w:rsidRDefault="001A0C1E" w:rsidP="001A0C1E">
            <w:pPr>
              <w:pStyle w:val="af3"/>
              <w:spacing w:before="0" w:after="0"/>
              <w:ind w:firstLine="0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  <w:r w:rsidRPr="00297BC1">
              <w:rPr>
                <w:b/>
                <w:color w:val="auto"/>
                <w:sz w:val="24"/>
                <w:szCs w:val="24"/>
                <w:u w:val="single"/>
              </w:rPr>
              <w:lastRenderedPageBreak/>
              <w:t xml:space="preserve">Ця частина Податкової декларації заповнюється посадовими особами </w:t>
            </w:r>
          </w:p>
          <w:p w:rsidR="001A0C1E" w:rsidRPr="00297BC1" w:rsidRDefault="001A0C1E" w:rsidP="001A0C1E">
            <w:pPr>
              <w:widowControl w:val="0"/>
              <w:suppressAutoHyphens/>
              <w:snapToGrid w:val="0"/>
              <w:jc w:val="center"/>
              <w:rPr>
                <w:b/>
                <w:u w:val="single"/>
                <w:lang w:val="uk-UA"/>
              </w:rPr>
            </w:pPr>
            <w:r w:rsidRPr="00297BC1">
              <w:rPr>
                <w:b/>
                <w:u w:val="single"/>
              </w:rPr>
              <w:t>контролюючого органу</w:t>
            </w:r>
          </w:p>
          <w:p w:rsidR="001A0C1E" w:rsidRPr="00297BC1" w:rsidRDefault="001A0C1E" w:rsidP="001A0C1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W w:w="7407" w:type="dxa"/>
              <w:tblInd w:w="1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352"/>
              <w:gridCol w:w="175"/>
              <w:gridCol w:w="1400"/>
              <w:gridCol w:w="526"/>
              <w:gridCol w:w="525"/>
              <w:gridCol w:w="700"/>
              <w:gridCol w:w="3489"/>
            </w:tblGrid>
            <w:tr w:rsidR="001A0C1E" w:rsidRPr="00297BC1" w:rsidTr="00221948">
              <w:tc>
                <w:tcPr>
                  <w:tcW w:w="7407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right="57" w:firstLine="0"/>
                    <w:jc w:val="left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Відмітка про внесення даних до електронної</w:t>
                  </w:r>
                </w:p>
              </w:tc>
            </w:tr>
            <w:tr w:rsidR="001A0C1E" w:rsidRPr="00297BC1" w:rsidTr="00221948">
              <w:tc>
                <w:tcPr>
                  <w:tcW w:w="7407" w:type="dxa"/>
                  <w:gridSpan w:val="8"/>
                  <w:tcBorders>
                    <w:top w:val="single" w:sz="8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right="57" w:firstLine="0"/>
                    <w:jc w:val="left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бази податкової звітності          «__»  _______________ 20 ____   року</w:t>
                  </w:r>
                </w:p>
              </w:tc>
            </w:tr>
            <w:tr w:rsidR="001A0C1E" w:rsidRPr="00297BC1" w:rsidTr="00221948">
              <w:tc>
                <w:tcPr>
                  <w:tcW w:w="7407" w:type="dxa"/>
                  <w:gridSpan w:val="8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0C1E" w:rsidRPr="00297BC1" w:rsidTr="00221948">
              <w:tc>
                <w:tcPr>
                  <w:tcW w:w="7407" w:type="dxa"/>
                  <w:gridSpan w:val="8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(посадова особа контролюючого органу</w:t>
                  </w:r>
                  <w:r w:rsidRPr="00297BC1">
                    <w:rPr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(підпис, власне ім’я, прізвище))</w:t>
                  </w:r>
                </w:p>
              </w:tc>
            </w:tr>
            <w:tr w:rsidR="001A0C1E" w:rsidRPr="00297BC1" w:rsidTr="00221948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За результатами камеральної перевірки декларації</w:t>
                  </w: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br/>
                    <w:t>(потрібне позначити)</w:t>
                  </w:r>
                </w:p>
              </w:tc>
            </w:tr>
            <w:tr w:rsidR="001A0C1E" w:rsidRPr="00297BC1" w:rsidTr="00221948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left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порушень (помилок) не виявлено.</w:t>
                  </w:r>
                </w:p>
              </w:tc>
            </w:tr>
            <w:tr w:rsidR="001A0C1E" w:rsidRPr="00297BC1" w:rsidTr="00221948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spacing w:line="120" w:lineRule="exact"/>
                    <w:ind w:firstLine="0"/>
                    <w:jc w:val="left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A0C1E" w:rsidRPr="00297BC1" w:rsidTr="00221948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spacing w:before="0" w:after="0"/>
                    <w:ind w:firstLine="0"/>
                    <w:jc w:val="left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Складено акт  від         «__»  ____________ 20 ____   року   №______</w:t>
                  </w:r>
                </w:p>
              </w:tc>
            </w:tr>
            <w:tr w:rsidR="001A0C1E" w:rsidRPr="00297BC1" w:rsidTr="00221948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spacing w:line="120" w:lineRule="exact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A0C1E" w:rsidRPr="00297BC1" w:rsidTr="00221948">
              <w:tc>
                <w:tcPr>
                  <w:tcW w:w="2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52" w:type="dxa"/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  <w:t>   </w:t>
                  </w:r>
                </w:p>
              </w:tc>
              <w:tc>
                <w:tcPr>
                  <w:tcW w:w="175" w:type="dxa"/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left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                  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right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  <w:t>     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>року</w:t>
                  </w:r>
                </w:p>
              </w:tc>
              <w:tc>
                <w:tcPr>
                  <w:tcW w:w="348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                                                           </w:t>
                  </w:r>
                </w:p>
              </w:tc>
            </w:tr>
            <w:tr w:rsidR="001A0C1E" w:rsidRPr="00297BC1" w:rsidTr="00221948">
              <w:tc>
                <w:tcPr>
                  <w:tcW w:w="3918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297BC1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t xml:space="preserve">(посадова особа контролюючого органу </w:t>
                  </w:r>
                  <w:r w:rsidRPr="00297BC1">
                    <w:rPr>
                      <w:b/>
                      <w:color w:val="auto"/>
                      <w:sz w:val="24"/>
                      <w:szCs w:val="24"/>
                    </w:rPr>
                    <w:br/>
                    <w:t>(підпис, власне ім’я, прізвище))</w:t>
                  </w:r>
                </w:p>
              </w:tc>
            </w:tr>
          </w:tbl>
          <w:p w:rsidR="001A0C1E" w:rsidRPr="00A64E30" w:rsidRDefault="001A0C1E" w:rsidP="001A0C1E">
            <w:pPr>
              <w:widowControl w:val="0"/>
              <w:suppressAutoHyphens/>
              <w:snapToGrid w:val="0"/>
              <w:jc w:val="center"/>
              <w:rPr>
                <w:lang w:val="uk-UA" w:eastAsia="ar-SA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1A0C1E" w:rsidRPr="00297BC1" w:rsidRDefault="001A0C1E" w:rsidP="001A0C1E">
            <w:pPr>
              <w:widowControl w:val="0"/>
              <w:suppressAutoHyphens/>
              <w:snapToGrid w:val="0"/>
              <w:rPr>
                <w:b/>
                <w:lang w:val="uk-UA" w:eastAsia="ar-SA"/>
              </w:rPr>
            </w:pPr>
            <w:r w:rsidRPr="00297BC1">
              <w:rPr>
                <w:b/>
                <w:lang w:val="uk-UA" w:eastAsia="ar-SA"/>
              </w:rPr>
              <w:t xml:space="preserve">Виключити </w:t>
            </w:r>
          </w:p>
        </w:tc>
      </w:tr>
      <w:tr w:rsidR="001A0C1E" w:rsidRPr="003F4C81" w:rsidTr="00E80E5C">
        <w:trPr>
          <w:trHeight w:val="689"/>
        </w:trPr>
        <w:tc>
          <w:tcPr>
            <w:tcW w:w="15701" w:type="dxa"/>
            <w:gridSpan w:val="3"/>
            <w:shd w:val="clear" w:color="auto" w:fill="auto"/>
          </w:tcPr>
          <w:p w:rsidR="001A0C1E" w:rsidRPr="00B04E14" w:rsidRDefault="001A0C1E" w:rsidP="00B04E14">
            <w:pPr>
              <w:widowControl w:val="0"/>
              <w:suppressAutoHyphens/>
              <w:snapToGrid w:val="0"/>
              <w:jc w:val="center"/>
              <w:rPr>
                <w:b/>
                <w:lang w:val="uk-UA"/>
              </w:rPr>
            </w:pPr>
            <w:r w:rsidRPr="00FA2B68">
              <w:rPr>
                <w:b/>
                <w:lang w:val="uk-UA"/>
              </w:rPr>
              <w:lastRenderedPageBreak/>
              <w:t>Податкова декларація платника єдиного податку четвертої груп</w:t>
            </w:r>
            <w:r w:rsidR="00B04E14">
              <w:rPr>
                <w:b/>
                <w:lang w:val="uk-UA"/>
              </w:rPr>
              <w:t>и</w:t>
            </w:r>
          </w:p>
        </w:tc>
      </w:tr>
      <w:tr w:rsidR="001A0C1E" w:rsidRPr="003F4C81" w:rsidTr="009F3361">
        <w:trPr>
          <w:trHeight w:val="689"/>
        </w:trPr>
        <w:tc>
          <w:tcPr>
            <w:tcW w:w="7850" w:type="dxa"/>
            <w:gridSpan w:val="2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jc w:val="center"/>
              <w:rPr>
                <w:b/>
                <w:lang w:val="uk-UA"/>
              </w:rPr>
            </w:pPr>
          </w:p>
          <w:tbl>
            <w:tblPr>
              <w:tblW w:w="7620" w:type="dxa"/>
              <w:tblLayout w:type="fixed"/>
              <w:tblLook w:val="04A0" w:firstRow="1" w:lastRow="0" w:firstColumn="1" w:lastColumn="0" w:noHBand="0" w:noVBand="1"/>
            </w:tblPr>
            <w:tblGrid>
              <w:gridCol w:w="371"/>
              <w:gridCol w:w="475"/>
              <w:gridCol w:w="283"/>
              <w:gridCol w:w="284"/>
              <w:gridCol w:w="283"/>
              <w:gridCol w:w="284"/>
              <w:gridCol w:w="283"/>
              <w:gridCol w:w="1284"/>
              <w:gridCol w:w="257"/>
              <w:gridCol w:w="236"/>
              <w:gridCol w:w="488"/>
              <w:gridCol w:w="388"/>
              <w:gridCol w:w="2704"/>
            </w:tblGrid>
            <w:tr w:rsidR="001A0C1E" w:rsidTr="000D34D0">
              <w:trPr>
                <w:trHeight w:val="795"/>
              </w:trPr>
              <w:tc>
                <w:tcPr>
                  <w:tcW w:w="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Default="001A0C1E" w:rsidP="001A0C1E">
                  <w:pPr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br/>
                    <w:t>1</w:t>
                  </w:r>
                </w:p>
              </w:tc>
              <w:tc>
                <w:tcPr>
                  <w:tcW w:w="3669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68264C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68264C">
                    <w:rPr>
                      <w:b/>
                      <w:bCs/>
                    </w:rPr>
                    <w:t>Податкова декларація платника єдиного податку четвертої групи</w:t>
                  </w:r>
                </w:p>
              </w:tc>
              <w:tc>
                <w:tcPr>
                  <w:tcW w:w="35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  <w:r w:rsidRPr="0068264C">
                    <w:rPr>
                      <w:b/>
                      <w:bCs/>
                    </w:rPr>
                    <w:t>Порядковий</w:t>
                  </w:r>
                  <w:r w:rsidRPr="0068264C">
                    <w:rPr>
                      <w:b/>
                      <w:bCs/>
                    </w:rPr>
                    <w:br/>
                    <w:t>номер за рік</w:t>
                  </w:r>
                  <w:r w:rsidRPr="0068264C">
                    <w:rPr>
                      <w:b/>
                      <w:bCs/>
                      <w:vertAlign w:val="superscript"/>
                    </w:rPr>
                    <w:t>1</w:t>
                  </w:r>
                </w:p>
              </w:tc>
            </w:tr>
            <w:tr w:rsidR="001A0C1E" w:rsidTr="000D34D0">
              <w:trPr>
                <w:trHeight w:val="300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68264C">
                    <w:rPr>
                      <w:b/>
                      <w:bCs/>
                    </w:rPr>
                    <w:t>Тип декларації</w:t>
                  </w:r>
                  <w:r w:rsidRPr="0068264C">
                    <w:rPr>
                      <w:b/>
                      <w:bCs/>
                      <w:vertAlign w:val="superscript"/>
                    </w:rPr>
                    <w:t>2</w:t>
                  </w:r>
                </w:p>
              </w:tc>
            </w:tr>
            <w:tr w:rsidR="001A0C1E" w:rsidTr="000D34D0">
              <w:trPr>
                <w:trHeight w:val="300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01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Загальна</w:t>
                  </w:r>
                </w:p>
              </w:tc>
            </w:tr>
            <w:tr w:rsidR="001A0C1E" w:rsidTr="000D34D0">
              <w:trPr>
                <w:trHeight w:val="300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02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rPr>
                      <w:strike/>
                    </w:rPr>
                    <w:t> 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Загальна нова</w:t>
                  </w:r>
                </w:p>
              </w:tc>
            </w:tr>
            <w:tr w:rsidR="001A0C1E" w:rsidTr="000D34D0">
              <w:trPr>
                <w:trHeight w:val="300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03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rPr>
                      <w:strike/>
                    </w:rPr>
                    <w:t> 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Уточнююча загальна</w:t>
                  </w:r>
                </w:p>
              </w:tc>
            </w:tr>
            <w:tr w:rsidR="001A0C1E" w:rsidTr="000D34D0">
              <w:trPr>
                <w:trHeight w:val="300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04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Звітна</w:t>
                  </w:r>
                </w:p>
              </w:tc>
            </w:tr>
            <w:tr w:rsidR="001A0C1E" w:rsidTr="000D34D0">
              <w:trPr>
                <w:trHeight w:val="300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05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Звітна нова</w:t>
                  </w:r>
                </w:p>
              </w:tc>
            </w:tr>
            <w:tr w:rsidR="001A0C1E" w:rsidTr="006F5C4F">
              <w:trPr>
                <w:trHeight w:val="2175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06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Default="001A0C1E" w:rsidP="001A0C1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Уточнююча</w:t>
                  </w:r>
                </w:p>
                <w:p w:rsidR="001A0C1E" w:rsidRDefault="001A0C1E" w:rsidP="001A0C1E">
                  <w:pPr>
                    <w:rPr>
                      <w:lang w:val="uk-UA"/>
                    </w:rPr>
                  </w:pPr>
                </w:p>
                <w:p w:rsidR="001A0C1E" w:rsidRDefault="001A0C1E" w:rsidP="001A0C1E">
                  <w:pPr>
                    <w:rPr>
                      <w:lang w:val="uk-UA"/>
                    </w:rPr>
                  </w:pPr>
                </w:p>
                <w:p w:rsidR="001A0C1E" w:rsidRDefault="001A0C1E" w:rsidP="001A0C1E">
                  <w:pPr>
                    <w:rPr>
                      <w:lang w:val="uk-UA"/>
                    </w:rPr>
                  </w:pPr>
                </w:p>
                <w:p w:rsidR="001A0C1E" w:rsidRPr="000F09AC" w:rsidRDefault="001A0C1E" w:rsidP="001A0C1E">
                  <w:pPr>
                    <w:rPr>
                      <w:lang w:val="uk-UA"/>
                    </w:rPr>
                  </w:pPr>
                </w:p>
              </w:tc>
            </w:tr>
            <w:tr w:rsidR="001A0C1E" w:rsidTr="006F5C4F">
              <w:trPr>
                <w:trHeight w:val="278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07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Довідково</w:t>
                  </w:r>
                  <w:r w:rsidRPr="0068264C">
                    <w:rPr>
                      <w:vertAlign w:val="superscript"/>
                    </w:rPr>
                    <w:t>3</w:t>
                  </w:r>
                </w:p>
              </w:tc>
            </w:tr>
            <w:tr w:rsidR="001A0C1E" w:rsidTr="002E2BD4">
              <w:trPr>
                <w:trHeight w:val="1113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на/за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рік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починаючи з</w:t>
                  </w:r>
                  <w:r w:rsidRPr="0068264C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68264C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0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941303" w:rsidP="001A0C1E">
                  <w:pPr>
                    <w:jc w:val="center"/>
                  </w:pPr>
                  <w:r>
                    <w:t>з урахуванням уточнень</w:t>
                  </w:r>
                  <w:r w:rsidR="001A0C1E" w:rsidRPr="0068264C">
                    <w:rPr>
                      <w:vertAlign w:val="superscript"/>
                    </w:rPr>
                    <w:t>5</w:t>
                  </w:r>
                </w:p>
              </w:tc>
            </w:tr>
            <w:tr w:rsidR="001A0C1E" w:rsidTr="002E2BD4">
              <w:trPr>
                <w:trHeight w:val="293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Default="001A0C1E" w:rsidP="001A0C1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міся</w:t>
                  </w:r>
                  <w:r w:rsidR="002E2BD4">
                    <w:rPr>
                      <w:lang w:val="uk-UA"/>
                    </w:rPr>
                    <w:t>ц</w:t>
                  </w:r>
                  <w:r w:rsidRPr="0068264C">
                    <w:t>ь</w:t>
                  </w:r>
                  <w:r w:rsidRPr="0068264C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535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/>
              </w:tc>
            </w:tr>
          </w:tbl>
          <w:p w:rsidR="001A0C1E" w:rsidRDefault="001A0C1E" w:rsidP="001A0C1E">
            <w:pPr>
              <w:widowControl w:val="0"/>
              <w:suppressAutoHyphens/>
              <w:snapToGrid w:val="0"/>
              <w:jc w:val="center"/>
              <w:rPr>
                <w:b/>
                <w:lang w:val="uk-UA"/>
              </w:rPr>
            </w:pPr>
          </w:p>
          <w:tbl>
            <w:tblPr>
              <w:tblW w:w="702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660"/>
              <w:gridCol w:w="320"/>
              <w:gridCol w:w="260"/>
              <w:gridCol w:w="260"/>
              <w:gridCol w:w="240"/>
              <w:gridCol w:w="320"/>
              <w:gridCol w:w="340"/>
              <w:gridCol w:w="400"/>
              <w:gridCol w:w="400"/>
              <w:gridCol w:w="360"/>
              <w:gridCol w:w="1106"/>
            </w:tblGrid>
            <w:tr w:rsidR="001A0C1E" w:rsidRPr="003B5E26" w:rsidTr="009F3361">
              <w:trPr>
                <w:trHeight w:val="345"/>
                <w:jc w:val="center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3B5E26" w:rsidRDefault="001A0C1E" w:rsidP="001A0C1E">
                  <w:pPr>
                    <w:jc w:val="center"/>
                    <w:rPr>
                      <w:lang w:val="uk-UA" w:eastAsia="uk-UA"/>
                    </w:rPr>
                  </w:pPr>
                  <w:r w:rsidRPr="003B5E26">
                    <w:t>2</w:t>
                  </w:r>
                </w:p>
              </w:tc>
              <w:tc>
                <w:tcPr>
                  <w:tcW w:w="666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Платник:</w:t>
                  </w:r>
                </w:p>
              </w:tc>
            </w:tr>
            <w:tr w:rsidR="001A0C1E" w:rsidRPr="003B5E26" w:rsidTr="009F3361">
              <w:trPr>
                <w:trHeight w:val="300"/>
                <w:jc w:val="center"/>
              </w:trPr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3B5E26" w:rsidRDefault="001A0C1E" w:rsidP="001A0C1E"/>
              </w:tc>
              <w:tc>
                <w:tcPr>
                  <w:tcW w:w="666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(повне найменування, прізвище, ім'я, по батькові (за наявності)</w:t>
                  </w:r>
                </w:p>
              </w:tc>
            </w:tr>
            <w:tr w:rsidR="001A0C1E" w:rsidRPr="003B5E26" w:rsidTr="009F3361">
              <w:trPr>
                <w:trHeight w:val="300"/>
                <w:jc w:val="center"/>
              </w:trPr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3B5E26" w:rsidRDefault="001A0C1E" w:rsidP="001A0C1E"/>
              </w:tc>
              <w:tc>
                <w:tcPr>
                  <w:tcW w:w="666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платника податків згідно з реєстраційними документами)</w:t>
                  </w:r>
                </w:p>
              </w:tc>
            </w:tr>
            <w:tr w:rsidR="001A0C1E" w:rsidRPr="003B5E26" w:rsidTr="009F3361">
              <w:trPr>
                <w:trHeight w:val="70"/>
                <w:jc w:val="center"/>
              </w:trPr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3B5E26" w:rsidRDefault="001A0C1E" w:rsidP="001A0C1E"/>
              </w:tc>
              <w:tc>
                <w:tcPr>
                  <w:tcW w:w="666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 </w:t>
                  </w:r>
                </w:p>
              </w:tc>
            </w:tr>
            <w:tr w:rsidR="001A0C1E" w:rsidRPr="003B5E26" w:rsidTr="009F3361">
              <w:trPr>
                <w:trHeight w:val="1352"/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lastRenderedPageBreak/>
                    <w:t>3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Код за ЄДРПОУ / реєстраційний номер облікової картки платника податків або серія (за наявності) та номер паспорта</w:t>
                  </w:r>
                  <w:r w:rsidRPr="003B5E26"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/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</w:tr>
            <w:tr w:rsidR="001A0C1E" w:rsidRPr="003B5E26" w:rsidTr="009F3361">
              <w:trPr>
                <w:trHeight w:val="398"/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4</w:t>
                  </w:r>
                </w:p>
              </w:tc>
              <w:tc>
                <w:tcPr>
                  <w:tcW w:w="40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Код виду економічної діяльності (КВЕД)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3B5E2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3B5E26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3B5E2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</w:tr>
            <w:tr w:rsidR="001A0C1E" w:rsidRPr="003B5E26" w:rsidTr="009F3361">
              <w:trPr>
                <w:trHeight w:val="555"/>
                <w:jc w:val="center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5</w:t>
                  </w:r>
                </w:p>
              </w:tc>
              <w:tc>
                <w:tcPr>
                  <w:tcW w:w="44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Код організаційно-правової форми господарювання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</w:tr>
            <w:tr w:rsidR="001A0C1E" w:rsidRPr="008B5B8D" w:rsidTr="009F3361">
              <w:trPr>
                <w:trHeight w:val="414"/>
                <w:jc w:val="center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6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Податкова адреса</w:t>
                  </w:r>
                </w:p>
              </w:tc>
              <w:tc>
                <w:tcPr>
                  <w:tcW w:w="14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Поштовий індекс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</w:tr>
            <w:tr w:rsidR="001A0C1E" w:rsidRPr="003B5E26" w:rsidTr="009F3361">
              <w:trPr>
                <w:trHeight w:val="421"/>
                <w:jc w:val="center"/>
              </w:trPr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3B5E26" w:rsidRDefault="001A0C1E" w:rsidP="001A0C1E"/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 </w:t>
                  </w:r>
                </w:p>
              </w:tc>
              <w:tc>
                <w:tcPr>
                  <w:tcW w:w="17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Міжміський код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</w:tr>
            <w:tr w:rsidR="001A0C1E" w:rsidRPr="003B5E26" w:rsidTr="00E1186F">
              <w:trPr>
                <w:trHeight w:val="568"/>
                <w:jc w:val="center"/>
              </w:trPr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3B5E26" w:rsidRDefault="001A0C1E" w:rsidP="001A0C1E"/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 </w:t>
                  </w:r>
                </w:p>
              </w:tc>
              <w:tc>
                <w:tcPr>
                  <w:tcW w:w="8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Телефон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</w:tr>
            <w:tr w:rsidR="001A0C1E" w:rsidRPr="003B5E26" w:rsidTr="009F3361">
              <w:trPr>
                <w:trHeight w:val="437"/>
                <w:jc w:val="center"/>
              </w:trPr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3B5E26" w:rsidRDefault="001A0C1E" w:rsidP="001A0C1E"/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8128B3" w:rsidRDefault="001A0C1E" w:rsidP="001A0C1E">
                  <w:pPr>
                    <w:rPr>
                      <w:color w:val="000000"/>
                    </w:rPr>
                  </w:pPr>
                  <w:r w:rsidRPr="008128B3">
                    <w:rPr>
                      <w:color w:val="000000"/>
                    </w:rPr>
                    <w:t>Адреса електронної пошти</w:t>
                  </w:r>
                  <w:r w:rsidRPr="008128B3">
                    <w:rPr>
                      <w:color w:val="000000"/>
                      <w:vertAlign w:val="superscript"/>
                    </w:rPr>
                    <w:t>7</w:t>
                  </w:r>
                </w:p>
              </w:tc>
              <w:tc>
                <w:tcPr>
                  <w:tcW w:w="8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r w:rsidRPr="003B5E26">
                    <w:t>Факс</w:t>
                  </w:r>
                  <w:r w:rsidRPr="003B5E26">
                    <w:rPr>
                      <w:vertAlign w:val="superscript"/>
                    </w:rPr>
                    <w:t>7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3B5E26" w:rsidRDefault="001A0C1E" w:rsidP="001A0C1E">
                  <w:pPr>
                    <w:jc w:val="center"/>
                  </w:pPr>
                  <w:r w:rsidRPr="003B5E26">
                    <w:t> </w:t>
                  </w:r>
                </w:p>
              </w:tc>
            </w:tr>
            <w:tr w:rsidR="001A0C1E" w:rsidRPr="003B5E26" w:rsidTr="009F3361">
              <w:trPr>
                <w:trHeight w:val="517"/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C1E" w:rsidRPr="00517EF4" w:rsidRDefault="001A0C1E" w:rsidP="001A0C1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</w:p>
              </w:tc>
              <w:tc>
                <w:tcPr>
                  <w:tcW w:w="666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3B5E26" w:rsidRDefault="001A0C1E" w:rsidP="001A0C1E">
                  <w:r>
                    <w:rPr>
                      <w:color w:val="000000"/>
                      <w:lang w:val="uk-UA"/>
                    </w:rPr>
                    <w:t>Найменування контролюючого органу за основним місцем обліку платника</w:t>
                  </w:r>
                </w:p>
              </w:tc>
            </w:tr>
            <w:tr w:rsidR="001A0C1E" w:rsidRPr="003B5E26" w:rsidTr="009F3361">
              <w:trPr>
                <w:trHeight w:val="300"/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C1E" w:rsidRDefault="001A0C1E" w:rsidP="001A0C1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666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3B5E26" w:rsidRDefault="001A0C1E" w:rsidP="001A0C1E">
                  <w:r>
                    <w:rPr>
                      <w:color w:val="000000"/>
                      <w:lang w:val="uk-UA"/>
                    </w:rPr>
                    <w:t>Найменування контролюючого органу за місцем розташування земельної (их) ділянки (ок), до якого подається декларація</w:t>
                  </w:r>
                  <w:r w:rsidRPr="00844735">
                    <w:rPr>
                      <w:color w:val="000000"/>
                      <w:vertAlign w:val="superscript"/>
                      <w:lang w:val="uk-UA"/>
                    </w:rPr>
                    <w:t>8</w:t>
                  </w:r>
                </w:p>
              </w:tc>
            </w:tr>
            <w:tr w:rsidR="001A0C1E" w:rsidRPr="003B5E26" w:rsidTr="009F3361">
              <w:trPr>
                <w:trHeight w:val="300"/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C1E" w:rsidRDefault="001A0C1E" w:rsidP="001A0C1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  <w:tc>
                <w:tcPr>
                  <w:tcW w:w="666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934858" w:rsidRDefault="001A0C1E" w:rsidP="001A0C1E">
                  <w:pPr>
                    <w:rPr>
                      <w:vertAlign w:val="superscript"/>
                    </w:rPr>
                  </w:pPr>
                  <w:r>
                    <w:rPr>
                      <w:color w:val="000000"/>
                      <w:lang w:val="uk-UA"/>
                    </w:rPr>
                    <w:t>Код адміністративно-територіальної одиниці за місцем розташ</w:t>
                  </w:r>
                  <w:r w:rsidR="00934858">
                    <w:rPr>
                      <w:color w:val="000000"/>
                      <w:lang w:val="uk-UA"/>
                    </w:rPr>
                    <w:t>ування земельної (их) ділянки (о</w:t>
                  </w:r>
                  <w:r>
                    <w:rPr>
                      <w:color w:val="000000"/>
                      <w:lang w:val="uk-UA"/>
                    </w:rPr>
                    <w:t>к)</w:t>
                  </w:r>
                  <w:r w:rsidR="00934858">
                    <w:rPr>
                      <w:color w:val="000000"/>
                      <w:lang w:val="uk-UA"/>
                    </w:rPr>
                    <w:t xml:space="preserve"> за КАТОТТГ</w:t>
                  </w:r>
                  <w:r w:rsidR="00934858">
                    <w:rPr>
                      <w:color w:val="000000"/>
                      <w:vertAlign w:val="superscript"/>
                      <w:lang w:val="uk-UA"/>
                    </w:rPr>
                    <w:t>9</w:t>
                  </w:r>
                </w:p>
              </w:tc>
            </w:tr>
          </w:tbl>
          <w:p w:rsidR="001A0C1E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</w:p>
          <w:p w:rsidR="001A0C1E" w:rsidRPr="00FA2B68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</w:p>
        </w:tc>
        <w:tc>
          <w:tcPr>
            <w:tcW w:w="7851" w:type="dxa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jc w:val="center"/>
              <w:rPr>
                <w:b/>
                <w:lang w:val="uk-UA"/>
              </w:rPr>
            </w:pPr>
          </w:p>
          <w:tbl>
            <w:tblPr>
              <w:tblW w:w="7885" w:type="dxa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1128"/>
              <w:gridCol w:w="236"/>
              <w:gridCol w:w="236"/>
              <w:gridCol w:w="375"/>
              <w:gridCol w:w="236"/>
              <w:gridCol w:w="240"/>
              <w:gridCol w:w="607"/>
              <w:gridCol w:w="259"/>
              <w:gridCol w:w="236"/>
              <w:gridCol w:w="491"/>
              <w:gridCol w:w="490"/>
              <w:gridCol w:w="1984"/>
              <w:gridCol w:w="993"/>
            </w:tblGrid>
            <w:tr w:rsidR="001A0C1E" w:rsidRPr="0068264C" w:rsidTr="00B04E14">
              <w:trPr>
                <w:trHeight w:val="795"/>
              </w:trPr>
              <w:tc>
                <w:tcPr>
                  <w:tcW w:w="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68264C" w:rsidRDefault="001A0C1E" w:rsidP="001A0C1E">
                  <w:pPr>
                    <w:jc w:val="center"/>
                    <w:rPr>
                      <w:lang w:val="uk-UA" w:eastAsia="uk-UA"/>
                    </w:rPr>
                  </w:pPr>
                  <w:r w:rsidRPr="0068264C">
                    <w:br/>
                  </w:r>
                  <w:r w:rsidRPr="0068264C">
                    <w:br/>
                  </w:r>
                  <w:r w:rsidRPr="0068264C">
                    <w:br/>
                    <w:t>1</w:t>
                  </w:r>
                </w:p>
              </w:tc>
              <w:tc>
                <w:tcPr>
                  <w:tcW w:w="3553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68264C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68264C">
                    <w:rPr>
                      <w:b/>
                      <w:bCs/>
                    </w:rPr>
                    <w:t>Податкова декларація платника єдиного податку четвертої групи</w:t>
                  </w:r>
                </w:p>
              </w:tc>
              <w:tc>
                <w:tcPr>
                  <w:tcW w:w="3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  <w:r w:rsidRPr="0068264C">
                    <w:rPr>
                      <w:b/>
                      <w:bCs/>
                    </w:rPr>
                    <w:t>Порядковий</w:t>
                  </w:r>
                  <w:r w:rsidRPr="0068264C">
                    <w:rPr>
                      <w:b/>
                      <w:bCs/>
                    </w:rPr>
                    <w:br/>
                    <w:t>номер за рік</w:t>
                  </w:r>
                  <w:r w:rsidRPr="0068264C">
                    <w:rPr>
                      <w:b/>
                      <w:bCs/>
                      <w:vertAlign w:val="superscript"/>
                    </w:rPr>
                    <w:t>1</w:t>
                  </w:r>
                </w:p>
              </w:tc>
            </w:tr>
            <w:tr w:rsidR="001A0C1E" w:rsidRPr="0068264C" w:rsidTr="00B04E14">
              <w:trPr>
                <w:trHeight w:val="446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3553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68264C">
                    <w:rPr>
                      <w:b/>
                      <w:bCs/>
                    </w:rPr>
                    <w:t>Тип декларації</w:t>
                  </w:r>
                  <w:r w:rsidRPr="0068264C">
                    <w:rPr>
                      <w:b/>
                      <w:bCs/>
                      <w:vertAlign w:val="superscript"/>
                    </w:rPr>
                    <w:t>2</w:t>
                  </w:r>
                </w:p>
              </w:tc>
            </w:tr>
            <w:tr w:rsidR="001A0C1E" w:rsidRPr="0068264C" w:rsidTr="00B04E14">
              <w:trPr>
                <w:trHeight w:val="300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3553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Загальна</w:t>
                  </w:r>
                </w:p>
              </w:tc>
            </w:tr>
            <w:tr w:rsidR="001A0C1E" w:rsidRPr="0068264C" w:rsidTr="00B04E14">
              <w:trPr>
                <w:trHeight w:val="300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3553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rPr>
                      <w:strike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Загальна нова</w:t>
                  </w:r>
                </w:p>
              </w:tc>
            </w:tr>
            <w:tr w:rsidR="001A0C1E" w:rsidRPr="0068264C" w:rsidTr="00B04E14">
              <w:trPr>
                <w:trHeight w:val="300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3553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rPr>
                      <w:strike/>
                    </w:rPr>
                    <w:t> 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Уточнююча загальна</w:t>
                  </w:r>
                </w:p>
              </w:tc>
            </w:tr>
            <w:tr w:rsidR="001A0C1E" w:rsidRPr="0068264C" w:rsidTr="00B04E14">
              <w:trPr>
                <w:trHeight w:val="300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3553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Звітна</w:t>
                  </w:r>
                </w:p>
              </w:tc>
            </w:tr>
            <w:tr w:rsidR="001A0C1E" w:rsidRPr="0068264C" w:rsidTr="00B04E14">
              <w:trPr>
                <w:trHeight w:val="300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3553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Звітна нова</w:t>
                  </w:r>
                </w:p>
              </w:tc>
            </w:tr>
            <w:tr w:rsidR="001A0C1E" w:rsidRPr="0068264C" w:rsidTr="00B04E14">
              <w:trPr>
                <w:trHeight w:val="278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3553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06</w:t>
                  </w:r>
                </w:p>
              </w:tc>
              <w:tc>
                <w:tcPr>
                  <w:tcW w:w="49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 xml:space="preserve">Уточнююча </w:t>
                  </w:r>
                </w:p>
              </w:tc>
            </w:tr>
            <w:tr w:rsidR="001A0C1E" w:rsidRPr="0068264C" w:rsidTr="00B04E14">
              <w:trPr>
                <w:trHeight w:val="1360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0C1E" w:rsidRPr="0068264C" w:rsidRDefault="001A0C1E" w:rsidP="001A0C1E"/>
              </w:tc>
              <w:tc>
                <w:tcPr>
                  <w:tcW w:w="3553" w:type="dxa"/>
                  <w:gridSpan w:val="9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68264C" w:rsidRDefault="001A0C1E" w:rsidP="001A0C1E">
                  <w:pPr>
                    <w:jc w:val="center"/>
                  </w:pPr>
                </w:p>
              </w:tc>
              <w:tc>
                <w:tcPr>
                  <w:tcW w:w="49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68264C" w:rsidRDefault="001A0C1E" w:rsidP="001A0C1E"/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124EB7" w:rsidRDefault="001A0C1E" w:rsidP="001A0C1E">
                  <w:pPr>
                    <w:rPr>
                      <w:b/>
                      <w:lang w:val="uk-UA"/>
                    </w:rPr>
                  </w:pPr>
                  <w:r w:rsidRPr="00124EB7">
                    <w:rPr>
                      <w:b/>
                      <w:lang w:val="uk-UA"/>
                    </w:rPr>
                    <w:t>Реєстраційний номер декларації в контролюючому органі, яка уточнюється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124EB7" w:rsidRDefault="001A0C1E" w:rsidP="001A0C1E">
                  <w:pPr>
                    <w:rPr>
                      <w:b/>
                      <w:lang w:val="uk-UA"/>
                    </w:rPr>
                  </w:pPr>
                </w:p>
              </w:tc>
            </w:tr>
            <w:tr w:rsidR="001A0C1E" w:rsidRPr="0068264C" w:rsidTr="00B04E14">
              <w:trPr>
                <w:trHeight w:val="109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3553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07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 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Довідково</w:t>
                  </w:r>
                  <w:r w:rsidRPr="0068264C">
                    <w:rPr>
                      <w:vertAlign w:val="superscript"/>
                    </w:rPr>
                    <w:t>3</w:t>
                  </w:r>
                </w:p>
              </w:tc>
            </w:tr>
            <w:tr w:rsidR="001A0C1E" w:rsidRPr="0068264C" w:rsidTr="00B04E14">
              <w:trPr>
                <w:trHeight w:val="844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на/за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рік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починаючи з</w:t>
                  </w:r>
                  <w:r w:rsidRPr="0068264C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68264C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4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 урахуванням</w:t>
                  </w:r>
                  <w:r w:rsidR="00B04E14">
                    <w:rPr>
                      <w:lang w:val="uk-UA"/>
                    </w:rPr>
                    <w:t xml:space="preserve"> </w:t>
                  </w:r>
                  <w:r w:rsidR="00C20218">
                    <w:t>уточнен</w:t>
                  </w:r>
                  <w:r w:rsidR="00C20218">
                    <w:rPr>
                      <w:lang w:val="uk-UA"/>
                    </w:rPr>
                    <w:t>ь</w:t>
                  </w:r>
                  <w:r w:rsidRPr="0068264C">
                    <w:rPr>
                      <w:vertAlign w:val="superscript"/>
                    </w:rPr>
                    <w:t>5</w:t>
                  </w:r>
                </w:p>
              </w:tc>
            </w:tr>
            <w:tr w:rsidR="001A0C1E" w:rsidRPr="0068264C" w:rsidTr="00B04E14">
              <w:trPr>
                <w:trHeight w:val="364"/>
              </w:trPr>
              <w:tc>
                <w:tcPr>
                  <w:tcW w:w="3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68264C" w:rsidRDefault="001A0C1E" w:rsidP="001A0C1E"/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r w:rsidRPr="0068264C">
                    <w:t>міся</w:t>
                  </w:r>
                  <w:r w:rsidR="002E2BD4">
                    <w:rPr>
                      <w:lang w:val="uk-UA"/>
                    </w:rPr>
                    <w:t>ц</w:t>
                  </w:r>
                  <w:r w:rsidRPr="0068264C">
                    <w:t>ь</w:t>
                  </w:r>
                  <w:r w:rsidRPr="0068264C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506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68264C" w:rsidRDefault="001A0C1E" w:rsidP="001A0C1E">
                  <w:pPr>
                    <w:jc w:val="center"/>
                  </w:pPr>
                  <w:r w:rsidRPr="0068264C">
                    <w:t> </w:t>
                  </w:r>
                </w:p>
              </w:tc>
            </w:tr>
          </w:tbl>
          <w:p w:rsidR="001A0C1E" w:rsidRDefault="001A0C1E" w:rsidP="001A0C1E">
            <w:pPr>
              <w:widowControl w:val="0"/>
              <w:suppressAutoHyphens/>
              <w:snapToGrid w:val="0"/>
              <w:jc w:val="center"/>
              <w:rPr>
                <w:b/>
                <w:lang w:val="uk-UA"/>
              </w:rPr>
            </w:pPr>
          </w:p>
          <w:tbl>
            <w:tblPr>
              <w:tblW w:w="75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02"/>
              <w:gridCol w:w="2660"/>
              <w:gridCol w:w="320"/>
              <w:gridCol w:w="260"/>
              <w:gridCol w:w="260"/>
              <w:gridCol w:w="240"/>
              <w:gridCol w:w="320"/>
              <w:gridCol w:w="340"/>
              <w:gridCol w:w="400"/>
              <w:gridCol w:w="400"/>
              <w:gridCol w:w="360"/>
              <w:gridCol w:w="955"/>
            </w:tblGrid>
            <w:tr w:rsidR="001A0C1E" w:rsidRPr="00A37E30" w:rsidTr="008730CB">
              <w:trPr>
                <w:trHeight w:val="345"/>
                <w:jc w:val="center"/>
              </w:trPr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lang w:val="uk-UA" w:eastAsia="uk-UA"/>
                    </w:rPr>
                  </w:pPr>
                  <w:r w:rsidRPr="00A37E30">
                    <w:t>2</w:t>
                  </w:r>
                </w:p>
              </w:tc>
              <w:tc>
                <w:tcPr>
                  <w:tcW w:w="6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r w:rsidRPr="00A37E30">
                    <w:t>Платник:</w:t>
                  </w:r>
                </w:p>
              </w:tc>
            </w:tr>
            <w:tr w:rsidR="001A0C1E" w:rsidRPr="00A37E30" w:rsidTr="008730CB">
              <w:trPr>
                <w:trHeight w:val="300"/>
                <w:jc w:val="center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A37E30" w:rsidRDefault="001A0C1E" w:rsidP="001A0C1E"/>
              </w:tc>
              <w:tc>
                <w:tcPr>
                  <w:tcW w:w="6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(повне найменування, прізвище, ім'я, по батькові (за наявності)</w:t>
                  </w:r>
                </w:p>
              </w:tc>
            </w:tr>
            <w:tr w:rsidR="001A0C1E" w:rsidRPr="00A37E30" w:rsidTr="008730CB">
              <w:trPr>
                <w:trHeight w:val="283"/>
                <w:jc w:val="center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A37E30" w:rsidRDefault="001A0C1E" w:rsidP="001A0C1E"/>
              </w:tc>
              <w:tc>
                <w:tcPr>
                  <w:tcW w:w="6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платника податків згідно з реєстраційними документами)</w:t>
                  </w:r>
                </w:p>
              </w:tc>
            </w:tr>
            <w:tr w:rsidR="001A0C1E" w:rsidRPr="00A37E30" w:rsidTr="008730CB">
              <w:trPr>
                <w:trHeight w:val="136"/>
                <w:jc w:val="center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A37E30" w:rsidRDefault="001A0C1E" w:rsidP="001A0C1E"/>
              </w:tc>
              <w:tc>
                <w:tcPr>
                  <w:tcW w:w="6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r w:rsidRPr="00A37E30">
                    <w:t> </w:t>
                  </w:r>
                </w:p>
              </w:tc>
            </w:tr>
            <w:tr w:rsidR="001A0C1E" w:rsidRPr="00A37E30" w:rsidTr="008730CB">
              <w:trPr>
                <w:trHeight w:val="1545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lastRenderedPageBreak/>
                    <w:t>3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Код за ЄДРПОУ / реєстраційний номер облікової картки платника податків або серія (за наявності) та номер паспорта</w:t>
                  </w:r>
                  <w:r w:rsidRPr="00A37E30"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</w:tr>
            <w:tr w:rsidR="001A0C1E" w:rsidRPr="00A37E30" w:rsidTr="008730CB">
              <w:trPr>
                <w:trHeight w:val="285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4</w:t>
                  </w:r>
                </w:p>
              </w:tc>
              <w:tc>
                <w:tcPr>
                  <w:tcW w:w="40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r w:rsidRPr="00A37E30">
                    <w:t>Код виду економічної діяльності (КВЕД)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</w:rPr>
                  </w:pPr>
                  <w:r w:rsidRPr="00A37E30">
                    <w:rPr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</w:rPr>
                  </w:pPr>
                  <w:r w:rsidRPr="00A37E30">
                    <w:rPr>
                      <w:bCs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</w:rPr>
                  </w:pPr>
                  <w:r w:rsidRPr="00A37E30">
                    <w:rPr>
                      <w:bCs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</w:tr>
            <w:tr w:rsidR="001A0C1E" w:rsidRPr="00A37E30" w:rsidTr="008730CB">
              <w:trPr>
                <w:trHeight w:val="579"/>
                <w:jc w:val="center"/>
              </w:trPr>
              <w:tc>
                <w:tcPr>
                  <w:tcW w:w="1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5</w:t>
                  </w:r>
                </w:p>
              </w:tc>
              <w:tc>
                <w:tcPr>
                  <w:tcW w:w="44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rPr>
                      <w:b/>
                      <w:lang w:val="uk-UA"/>
                    </w:rPr>
                  </w:pPr>
                  <w:r w:rsidRPr="00A37E30">
                    <w:rPr>
                      <w:b/>
                      <w:lang w:val="uk-UA"/>
                    </w:rPr>
                    <w:t>Виключити</w:t>
                  </w:r>
                </w:p>
              </w:tc>
              <w:tc>
                <w:tcPr>
                  <w:tcW w:w="211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r w:rsidRPr="00A37E30">
                    <w:t> </w:t>
                  </w:r>
                </w:p>
              </w:tc>
            </w:tr>
            <w:tr w:rsidR="001A0C1E" w:rsidRPr="00A37E30" w:rsidTr="008730CB">
              <w:trPr>
                <w:trHeight w:val="557"/>
                <w:jc w:val="center"/>
              </w:trPr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0C1E" w:rsidRPr="00384E93" w:rsidRDefault="001A0C1E" w:rsidP="001A0C1E">
                  <w:pPr>
                    <w:jc w:val="center"/>
                    <w:rPr>
                      <w:b/>
                      <w:lang w:val="uk-UA"/>
                    </w:rPr>
                  </w:pPr>
                  <w:r w:rsidRPr="00384E93">
                    <w:rPr>
                      <w:b/>
                      <w:lang w:val="uk-UA"/>
                    </w:rPr>
                    <w:t>5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r w:rsidRPr="00A37E30">
                    <w:t>Податкова адреса</w:t>
                  </w:r>
                </w:p>
              </w:tc>
              <w:tc>
                <w:tcPr>
                  <w:tcW w:w="14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r w:rsidRPr="00A37E30">
                    <w:t>Поштовий індекс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</w:tr>
            <w:tr w:rsidR="001A0C1E" w:rsidRPr="00A37E30" w:rsidTr="008730CB">
              <w:trPr>
                <w:trHeight w:val="421"/>
                <w:jc w:val="center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A37E30" w:rsidRDefault="001A0C1E" w:rsidP="001A0C1E"/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/>
              </w:tc>
              <w:tc>
                <w:tcPr>
                  <w:tcW w:w="17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r w:rsidRPr="00A37E30">
                    <w:t>Міжміський код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</w:tr>
            <w:tr w:rsidR="001A0C1E" w:rsidRPr="00A37E30" w:rsidTr="008730CB">
              <w:trPr>
                <w:trHeight w:val="285"/>
                <w:jc w:val="center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A37E30" w:rsidRDefault="001A0C1E" w:rsidP="001A0C1E"/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/>
              </w:tc>
              <w:tc>
                <w:tcPr>
                  <w:tcW w:w="8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r w:rsidRPr="00A37E30">
                    <w:t>Телефон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/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</w:tr>
            <w:tr w:rsidR="001A0C1E" w:rsidRPr="00A37E30" w:rsidTr="008730CB">
              <w:trPr>
                <w:trHeight w:val="279"/>
                <w:jc w:val="center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C1E" w:rsidRPr="00A37E30" w:rsidRDefault="001A0C1E" w:rsidP="001A0C1E"/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0C1E" w:rsidRPr="008128B3" w:rsidRDefault="001A0C1E" w:rsidP="001A0C1E">
                  <w:pPr>
                    <w:rPr>
                      <w:color w:val="000000"/>
                    </w:rPr>
                  </w:pPr>
                  <w:r w:rsidRPr="008128B3">
                    <w:rPr>
                      <w:color w:val="000000"/>
                    </w:rPr>
                    <w:t>Адреса електронної пошти</w:t>
                  </w:r>
                  <w:r w:rsidRPr="008128B3">
                    <w:rPr>
                      <w:color w:val="000000"/>
                      <w:vertAlign w:val="superscript"/>
                    </w:rPr>
                    <w:t>7</w:t>
                  </w:r>
                </w:p>
              </w:tc>
              <w:tc>
                <w:tcPr>
                  <w:tcW w:w="8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r w:rsidRPr="00A37E30">
                    <w:t>Факс</w:t>
                  </w:r>
                  <w:r w:rsidRPr="00A37E30">
                    <w:rPr>
                      <w:vertAlign w:val="superscript"/>
                    </w:rPr>
                    <w:t>7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0C1E" w:rsidRPr="00A37E30" w:rsidRDefault="001A0C1E" w:rsidP="001A0C1E">
                  <w:pPr>
                    <w:jc w:val="center"/>
                  </w:pPr>
                  <w:r w:rsidRPr="00A37E30">
                    <w:t> </w:t>
                  </w:r>
                </w:p>
              </w:tc>
            </w:tr>
            <w:tr w:rsidR="001A0C1E" w:rsidRPr="00A37E30" w:rsidTr="008730CB">
              <w:trPr>
                <w:trHeight w:val="301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C1E" w:rsidRPr="00DC48C5" w:rsidRDefault="001A0C1E" w:rsidP="001A0C1E">
                  <w:pPr>
                    <w:rPr>
                      <w:b/>
                      <w:lang w:val="uk-UA"/>
                    </w:rPr>
                  </w:pPr>
                  <w:r w:rsidRPr="00DC48C5">
                    <w:rPr>
                      <w:b/>
                      <w:lang w:val="uk-UA"/>
                    </w:rPr>
                    <w:t>6</w:t>
                  </w:r>
                </w:p>
              </w:tc>
              <w:tc>
                <w:tcPr>
                  <w:tcW w:w="6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A37E30" w:rsidRDefault="001A0C1E" w:rsidP="001A0C1E">
                  <w:r>
                    <w:rPr>
                      <w:color w:val="000000"/>
                      <w:lang w:val="uk-UA"/>
                    </w:rPr>
                    <w:t>Найменування контролюючого органу за основним місцем обліку платника</w:t>
                  </w:r>
                </w:p>
              </w:tc>
            </w:tr>
            <w:tr w:rsidR="001A0C1E" w:rsidRPr="00A37E30" w:rsidTr="008730CB">
              <w:trPr>
                <w:trHeight w:val="452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C1E" w:rsidRPr="00DC48C5" w:rsidRDefault="001A0C1E" w:rsidP="001A0C1E">
                  <w:pPr>
                    <w:rPr>
                      <w:b/>
                      <w:lang w:val="uk-UA"/>
                    </w:rPr>
                  </w:pPr>
                  <w:r w:rsidRPr="00DC48C5">
                    <w:rPr>
                      <w:b/>
                      <w:lang w:val="uk-UA"/>
                    </w:rPr>
                    <w:t>7</w:t>
                  </w:r>
                </w:p>
              </w:tc>
              <w:tc>
                <w:tcPr>
                  <w:tcW w:w="6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A37E30" w:rsidRDefault="001A0C1E" w:rsidP="001A0C1E">
                  <w:pPr>
                    <w:jc w:val="both"/>
                  </w:pPr>
                  <w:r>
                    <w:rPr>
                      <w:color w:val="000000"/>
                      <w:lang w:val="uk-UA"/>
                    </w:rPr>
                    <w:t>Найменування контролюючого органу за місцем розташування земельної (их) ділянки (ок), до якого подається декларація</w:t>
                  </w:r>
                  <w:r w:rsidRPr="00844735">
                    <w:rPr>
                      <w:color w:val="000000"/>
                      <w:vertAlign w:val="superscript"/>
                      <w:lang w:val="uk-UA"/>
                    </w:rPr>
                    <w:t>8</w:t>
                  </w:r>
                </w:p>
              </w:tc>
            </w:tr>
            <w:tr w:rsidR="001A0C1E" w:rsidRPr="00A37E30" w:rsidTr="008730CB">
              <w:trPr>
                <w:trHeight w:val="656"/>
                <w:jc w:val="center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C1E" w:rsidRPr="00DC48C5" w:rsidRDefault="001A0C1E" w:rsidP="001A0C1E">
                  <w:pPr>
                    <w:rPr>
                      <w:b/>
                      <w:lang w:val="uk-UA"/>
                    </w:rPr>
                  </w:pPr>
                  <w:r w:rsidRPr="00DC48C5">
                    <w:rPr>
                      <w:b/>
                      <w:lang w:val="uk-UA"/>
                    </w:rPr>
                    <w:t>8</w:t>
                  </w:r>
                </w:p>
              </w:tc>
              <w:tc>
                <w:tcPr>
                  <w:tcW w:w="6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0C1E" w:rsidRPr="00A37E30" w:rsidRDefault="001A0C1E" w:rsidP="001A0C1E">
                  <w:r>
                    <w:rPr>
                      <w:color w:val="000000"/>
                      <w:lang w:val="uk-UA"/>
                    </w:rPr>
                    <w:t>Код адміністративно-територіальної одиниці за місцем розташ</w:t>
                  </w:r>
                  <w:r w:rsidR="00934858">
                    <w:rPr>
                      <w:color w:val="000000"/>
                      <w:lang w:val="uk-UA"/>
                    </w:rPr>
                    <w:t>ування земельної (их) ділянки (о</w:t>
                  </w:r>
                  <w:r>
                    <w:rPr>
                      <w:color w:val="000000"/>
                      <w:lang w:val="uk-UA"/>
                    </w:rPr>
                    <w:t>к)</w:t>
                  </w:r>
                  <w:r w:rsidR="00934858">
                    <w:rPr>
                      <w:color w:val="000000"/>
                      <w:lang w:val="uk-UA"/>
                    </w:rPr>
                    <w:t xml:space="preserve"> за КАТОТТГ</w:t>
                  </w:r>
                  <w:r w:rsidR="00934858">
                    <w:rPr>
                      <w:color w:val="000000"/>
                      <w:vertAlign w:val="superscript"/>
                      <w:lang w:val="uk-UA"/>
                    </w:rPr>
                    <w:t>9</w:t>
                  </w:r>
                </w:p>
              </w:tc>
            </w:tr>
          </w:tbl>
          <w:p w:rsidR="001A0C1E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</w:p>
          <w:p w:rsidR="001A0C1E" w:rsidRPr="00FA2B68" w:rsidRDefault="001A0C1E" w:rsidP="001A0C1E">
            <w:pPr>
              <w:widowControl w:val="0"/>
              <w:suppressAutoHyphens/>
              <w:snapToGrid w:val="0"/>
              <w:jc w:val="right"/>
              <w:rPr>
                <w:b/>
                <w:lang w:val="uk-UA"/>
              </w:rPr>
            </w:pPr>
          </w:p>
        </w:tc>
      </w:tr>
      <w:tr w:rsidR="001A0C1E" w:rsidRPr="003F4C81" w:rsidTr="009F3361">
        <w:trPr>
          <w:trHeight w:val="689"/>
        </w:trPr>
        <w:tc>
          <w:tcPr>
            <w:tcW w:w="7850" w:type="dxa"/>
            <w:gridSpan w:val="2"/>
            <w:shd w:val="clear" w:color="auto" w:fill="auto"/>
          </w:tcPr>
          <w:p w:rsidR="001A0C1E" w:rsidRPr="00602D81" w:rsidRDefault="001A0C1E" w:rsidP="001A0C1E">
            <w:pPr>
              <w:widowControl w:val="0"/>
              <w:suppressAutoHyphens/>
              <w:snapToGrid w:val="0"/>
              <w:rPr>
                <w:color w:val="000000"/>
                <w:lang w:val="uk-UA"/>
              </w:rPr>
            </w:pPr>
          </w:p>
          <w:p w:rsidR="001A0C1E" w:rsidRDefault="001A0C1E" w:rsidP="001A0C1E">
            <w:pPr>
              <w:widowControl w:val="0"/>
              <w:suppressAutoHyphens/>
              <w:snapToGrid w:val="0"/>
              <w:rPr>
                <w:color w:val="000000"/>
                <w:lang w:val="uk-UA"/>
              </w:rPr>
            </w:pPr>
          </w:p>
          <w:p w:rsidR="001A0C1E" w:rsidRPr="00107F76" w:rsidRDefault="001A0C1E" w:rsidP="001A0C1E">
            <w:pPr>
              <w:widowControl w:val="0"/>
              <w:suppressAutoHyphens/>
              <w:snapToGrid w:val="0"/>
              <w:jc w:val="right"/>
              <w:rPr>
                <w:b/>
                <w:color w:val="000000"/>
                <w:lang w:val="uk-UA"/>
              </w:rPr>
            </w:pPr>
            <w:r w:rsidRPr="00107F76">
              <w:rPr>
                <w:color w:val="000000"/>
                <w:lang w:val="uk-UA"/>
              </w:rPr>
              <w:t xml:space="preserve">Одиниця виміру: </w:t>
            </w:r>
            <w:r w:rsidRPr="002D2A66">
              <w:rPr>
                <w:color w:val="000000"/>
                <w:lang w:val="uk-UA"/>
              </w:rPr>
              <w:t>гривні з двома десятковими знаками</w:t>
            </w:r>
          </w:p>
          <w:tbl>
            <w:tblPr>
              <w:tblW w:w="949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410"/>
              <w:gridCol w:w="704"/>
              <w:gridCol w:w="885"/>
              <w:gridCol w:w="107"/>
              <w:gridCol w:w="779"/>
              <w:gridCol w:w="71"/>
              <w:gridCol w:w="815"/>
              <w:gridCol w:w="178"/>
              <w:gridCol w:w="708"/>
              <w:gridCol w:w="708"/>
              <w:gridCol w:w="708"/>
              <w:gridCol w:w="708"/>
            </w:tblGrid>
            <w:tr w:rsidR="001A0C1E" w:rsidRPr="00107F76" w:rsidTr="009F3361">
              <w:trPr>
                <w:gridAfter w:val="3"/>
                <w:wAfter w:w="2124" w:type="dxa"/>
                <w:trHeight w:val="66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rPr>
                      <w:color w:val="000000"/>
                      <w:lang w:val="uk-UA" w:eastAsia="uk-UA"/>
                    </w:rPr>
                  </w:pPr>
                  <w:r w:rsidRPr="00107F7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t xml:space="preserve">Позитивне значення різниці між сумою загального мінімального податкового зобов'язання та загальною сумою сплачених податків, </w:t>
                  </w:r>
                  <w:r w:rsidRPr="00A37E30">
                    <w:rPr>
                      <w:bCs/>
                      <w:color w:val="000000"/>
                      <w:lang w:val="uk-UA"/>
                    </w:rPr>
                    <w:lastRenderedPageBreak/>
                    <w:t>зборів, платежів та витрат на оренду земельних ділянок (р. 4 графа 3 розділу ІІ додатка 3)*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lastRenderedPageBreak/>
                    <w:t>І квартал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t>ІІ квартал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t>ІІІ квартал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t>І</w:t>
                  </w:r>
                  <w:r w:rsidRPr="00A37E30">
                    <w:rPr>
                      <w:bCs/>
                      <w:color w:val="000000"/>
                      <w:lang w:val="en-US"/>
                    </w:rPr>
                    <w:t>V</w:t>
                  </w:r>
                  <w:r w:rsidRPr="00A37E30">
                    <w:rPr>
                      <w:bCs/>
                      <w:color w:val="000000"/>
                      <w:lang w:val="uk-UA"/>
                    </w:rPr>
                    <w:t xml:space="preserve"> квартал</w:t>
                  </w:r>
                </w:p>
              </w:tc>
            </w:tr>
            <w:tr w:rsidR="001A0C1E" w:rsidRPr="00107F76" w:rsidTr="009F3361">
              <w:trPr>
                <w:gridAfter w:val="3"/>
                <w:wAfter w:w="2124" w:type="dxa"/>
                <w:trHeight w:val="49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107F76">
                    <w:rPr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Загальні податкові зобов'язання з єдиного податку (сума р. 3, 4 графа 6 - 10)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A0C1E" w:rsidRPr="00107F76" w:rsidTr="009F3361">
              <w:trPr>
                <w:gridAfter w:val="3"/>
                <w:wAfter w:w="2124" w:type="dxa"/>
                <w:trHeight w:val="61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107F76">
                    <w:rPr>
                      <w:color w:val="000000"/>
                    </w:rPr>
                    <w:t>6</w:t>
                  </w:r>
                  <w:r w:rsidRPr="00107F76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Нараховано</w:t>
                  </w:r>
                  <w:r w:rsidRPr="00A37E30">
                    <w:rPr>
                      <w:color w:val="000000"/>
                    </w:rPr>
                    <w:t xml:space="preserve"> на 20__ рік </w:t>
                  </w:r>
                  <w:r w:rsidRPr="00A37E30">
                    <w:rPr>
                      <w:bCs/>
                      <w:color w:val="000000"/>
                    </w:rPr>
                    <w:t>за даними раніше поданої декларації</w:t>
                  </w:r>
                  <w:r w:rsidRPr="00A37E30">
                    <w:rPr>
                      <w:bCs/>
                      <w:color w:val="000000"/>
                    </w:rPr>
                    <w:br/>
                  </w:r>
                  <w:r w:rsidRPr="00A37E30">
                    <w:rPr>
                      <w:color w:val="000000"/>
                    </w:rPr>
                    <w:t>(р. 5 декларації, що уточнюється)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A0C1E" w:rsidRPr="00107F76" w:rsidTr="009F3361">
              <w:trPr>
                <w:gridAfter w:val="3"/>
                <w:wAfter w:w="2124" w:type="dxa"/>
                <w:trHeight w:val="112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107F76">
                    <w:rPr>
                      <w:color w:val="000000"/>
                    </w:rPr>
                    <w:t>7</w:t>
                  </w:r>
                  <w:r w:rsidRPr="00107F76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Нараховано до збільшення податкового зобов'язання</w:t>
                  </w:r>
                  <w:r w:rsidRPr="00A37E30">
                    <w:rPr>
                      <w:color w:val="000000"/>
                    </w:rPr>
                    <w:t xml:space="preserve"> на 20__ рік на періоди, за якими не настав термін сплати (позитивне значення</w:t>
                  </w:r>
                  <w:r w:rsidRPr="00A37E30">
                    <w:rPr>
                      <w:color w:val="000000"/>
                    </w:rPr>
                    <w:br/>
                    <w:t>(р. 5 - р. 6)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A0C1E" w:rsidRPr="00107F76" w:rsidTr="009F3361">
              <w:trPr>
                <w:gridAfter w:val="3"/>
                <w:wAfter w:w="2124" w:type="dxa"/>
                <w:trHeight w:val="33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107F76">
                    <w:rPr>
                      <w:color w:val="000000"/>
                    </w:rPr>
                    <w:t>8</w:t>
                  </w:r>
                  <w:r w:rsidRPr="00107F76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 xml:space="preserve">Нараховано до зменшення податкового зобов'язання </w:t>
                  </w:r>
                  <w:r w:rsidRPr="00A37E30">
                    <w:rPr>
                      <w:color w:val="000000"/>
                    </w:rPr>
                    <w:t>на 20__ рік на періоди, за</w:t>
                  </w:r>
                  <w:r w:rsidRPr="00107F76">
                    <w:rPr>
                      <w:color w:val="000000"/>
                    </w:rPr>
                    <w:t xml:space="preserve"> якими не настав термін сплати (позитивне значення</w:t>
                  </w:r>
                  <w:r w:rsidRPr="00107F76">
                    <w:rPr>
                      <w:color w:val="000000"/>
                    </w:rPr>
                    <w:br/>
                    <w:t>(р. 6 - р. 5)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A0C1E" w:rsidRPr="00107F76" w:rsidTr="009F3361">
              <w:trPr>
                <w:gridAfter w:val="3"/>
                <w:wAfter w:w="2124" w:type="dxa"/>
                <w:trHeight w:val="5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107F76">
                    <w:rPr>
                      <w:color w:val="000000"/>
                    </w:rPr>
                    <w:t>9</w:t>
                  </w:r>
                  <w:r w:rsidRPr="00107F76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Розмір заниження податкового зобов'язання минулих податкових періодів або періодів поточного року, за якими минув термін сплати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A0C1E" w:rsidRPr="00107F76" w:rsidTr="009F3361">
              <w:trPr>
                <w:gridAfter w:val="3"/>
                <w:wAfter w:w="2124" w:type="dxa"/>
                <w:trHeight w:val="5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107F76">
                    <w:rPr>
                      <w:color w:val="000000"/>
                    </w:rPr>
                    <w:t>10</w:t>
                  </w:r>
                  <w:r w:rsidRPr="00107F76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 xml:space="preserve">Розмір завищення податкового зобов'язання минулих податкових періодів або періодів </w:t>
                  </w:r>
                  <w:r w:rsidRPr="00A37E30">
                    <w:rPr>
                      <w:bCs/>
                      <w:color w:val="000000"/>
                    </w:rPr>
                    <w:lastRenderedPageBreak/>
                    <w:t>поточного року, за якими минув термін сплати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A0C1E" w:rsidRPr="00107F76" w:rsidTr="009F3361">
              <w:trPr>
                <w:gridAfter w:val="3"/>
                <w:wAfter w:w="2124" w:type="dxa"/>
                <w:trHeight w:val="3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107F76">
                    <w:rPr>
                      <w:color w:val="000000"/>
                    </w:rPr>
                    <w:lastRenderedPageBreak/>
                    <w:t>11</w:t>
                  </w:r>
                  <w:r w:rsidRPr="00107F76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107F76" w:rsidRDefault="001A0C1E" w:rsidP="001A0C1E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Сума штрафу</w:t>
                  </w:r>
                  <w:r w:rsidRPr="00107F76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107F76">
                    <w:rPr>
                      <w:color w:val="000000"/>
                    </w:rPr>
                    <w:t>(графа 7 - 10 р. 9 х 3 % або 5 %)</w:t>
                  </w:r>
                </w:p>
              </w:tc>
              <w:tc>
                <w:tcPr>
                  <w:tcW w:w="354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A0C1E" w:rsidRPr="00107F76" w:rsidTr="009F3361">
              <w:trPr>
                <w:gridAfter w:val="3"/>
                <w:wAfter w:w="2124" w:type="dxa"/>
                <w:trHeight w:val="3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7E0FC9" w:rsidRDefault="001A0C1E" w:rsidP="001A0C1E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107F76">
                    <w:rPr>
                      <w:color w:val="000000"/>
                    </w:rPr>
                    <w:t>12</w:t>
                  </w:r>
                  <w:r>
                    <w:rPr>
                      <w:color w:val="000000"/>
                      <w:vertAlign w:val="superscript"/>
                      <w:lang w:val="uk-UA"/>
                    </w:rPr>
                    <w:t xml:space="preserve">14 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both"/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Сума пені</w:t>
                  </w:r>
                </w:p>
              </w:tc>
              <w:tc>
                <w:tcPr>
                  <w:tcW w:w="354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107F76" w:rsidRDefault="001A0C1E" w:rsidP="001A0C1E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A0C1E" w:rsidRPr="00941303" w:rsidTr="009F3361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3563E" w:rsidRDefault="001A0C1E" w:rsidP="001A0C1E">
                  <w:pPr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3563E" w:rsidRDefault="001A0C1E" w:rsidP="001A0C1E">
                  <w:pPr>
                    <w:jc w:val="both"/>
                    <w:rPr>
                      <w:bCs/>
                      <w:color w:val="000000"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Сума податкового зобов</w:t>
                  </w:r>
                  <w:r w:rsidRPr="00BB5C7F">
                    <w:rPr>
                      <w:bCs/>
                      <w:color w:val="000000"/>
                      <w:lang w:val="uk-UA"/>
                    </w:rPr>
                    <w:t>’</w:t>
                  </w:r>
                  <w:r>
                    <w:rPr>
                      <w:bCs/>
                      <w:color w:val="000000"/>
                      <w:lang w:val="uk-UA"/>
                    </w:rPr>
                    <w:t xml:space="preserve">язання у розмірі 25 відсотків річної суми податку відповідно до підпункту 298.8.7 пункту 298.8 статті 298 глави 1 розділу </w:t>
                  </w:r>
                  <w:r>
                    <w:rPr>
                      <w:bCs/>
                      <w:color w:val="000000"/>
                      <w:lang w:val="en-US"/>
                    </w:rPr>
                    <w:t>XIV</w:t>
                  </w:r>
                  <w:r>
                    <w:rPr>
                      <w:bCs/>
                      <w:color w:val="000000"/>
                      <w:lang w:val="uk-UA"/>
                    </w:rPr>
                    <w:t xml:space="preserve"> Податкового кодексу України (р.5 графи 6*25%)</w:t>
                  </w:r>
                  <w:r w:rsidRPr="0093563E">
                    <w:rPr>
                      <w:bCs/>
                      <w:color w:val="000000"/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C1E" w:rsidRPr="00BB5C7F" w:rsidRDefault="001A0C1E" w:rsidP="001A0C1E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C1E" w:rsidRPr="00BB5C7F" w:rsidRDefault="001A0C1E" w:rsidP="001A0C1E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C1E" w:rsidRPr="00BB5C7F" w:rsidRDefault="001A0C1E" w:rsidP="001A0C1E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C1E" w:rsidRPr="00BB5C7F" w:rsidRDefault="001A0C1E" w:rsidP="001A0C1E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1A0C1E" w:rsidRPr="00BB5C7F" w:rsidRDefault="001A0C1E" w:rsidP="001A0C1E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708" w:type="dxa"/>
                </w:tcPr>
                <w:p w:rsidR="001A0C1E" w:rsidRPr="00BB5C7F" w:rsidRDefault="001A0C1E" w:rsidP="001A0C1E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708" w:type="dxa"/>
                </w:tcPr>
                <w:p w:rsidR="001A0C1E" w:rsidRPr="00BB5C7F" w:rsidRDefault="001A0C1E" w:rsidP="001A0C1E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</w:tr>
          </w:tbl>
          <w:p w:rsidR="001A0C1E" w:rsidRPr="00107F76" w:rsidRDefault="001A0C1E" w:rsidP="001A0C1E">
            <w:pPr>
              <w:widowControl w:val="0"/>
              <w:suppressAutoHyphens/>
              <w:snapToGrid w:val="0"/>
              <w:rPr>
                <w:color w:val="000000"/>
                <w:lang w:val="uk-UA" w:eastAsia="ar-SA"/>
              </w:rPr>
            </w:pPr>
          </w:p>
        </w:tc>
        <w:tc>
          <w:tcPr>
            <w:tcW w:w="7851" w:type="dxa"/>
            <w:shd w:val="clear" w:color="auto" w:fill="auto"/>
          </w:tcPr>
          <w:p w:rsidR="001A0C1E" w:rsidRPr="00A37E30" w:rsidRDefault="001A0C1E" w:rsidP="001A0C1E">
            <w:pPr>
              <w:widowControl w:val="0"/>
              <w:suppressAutoHyphens/>
              <w:snapToGrid w:val="0"/>
              <w:rPr>
                <w:color w:val="000000"/>
                <w:lang w:val="uk-UA"/>
              </w:rPr>
            </w:pPr>
          </w:p>
          <w:p w:rsidR="001A0C1E" w:rsidRDefault="001A0C1E" w:rsidP="001A0C1E">
            <w:pPr>
              <w:widowControl w:val="0"/>
              <w:suppressAutoHyphens/>
              <w:snapToGrid w:val="0"/>
              <w:rPr>
                <w:color w:val="000000"/>
                <w:lang w:val="uk-UA"/>
              </w:rPr>
            </w:pPr>
          </w:p>
          <w:p w:rsidR="001A0C1E" w:rsidRPr="00A37E30" w:rsidRDefault="001A0C1E" w:rsidP="001A0C1E">
            <w:pPr>
              <w:widowControl w:val="0"/>
              <w:suppressAutoHyphens/>
              <w:snapToGrid w:val="0"/>
              <w:jc w:val="right"/>
              <w:rPr>
                <w:color w:val="000000"/>
                <w:lang w:val="uk-UA"/>
              </w:rPr>
            </w:pPr>
            <w:r w:rsidRPr="00A37E30">
              <w:rPr>
                <w:color w:val="000000"/>
                <w:lang w:val="uk-UA"/>
              </w:rPr>
              <w:t>Одиниця виміру: гривні з двома десятковими знаками</w:t>
            </w:r>
          </w:p>
          <w:tbl>
            <w:tblPr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410"/>
              <w:gridCol w:w="704"/>
              <w:gridCol w:w="885"/>
              <w:gridCol w:w="107"/>
              <w:gridCol w:w="779"/>
              <w:gridCol w:w="71"/>
              <w:gridCol w:w="815"/>
              <w:gridCol w:w="178"/>
              <w:gridCol w:w="708"/>
            </w:tblGrid>
            <w:tr w:rsidR="001A0C1E" w:rsidRPr="00A37E30" w:rsidTr="009F3361">
              <w:trPr>
                <w:trHeight w:val="66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A37E3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t xml:space="preserve">Позитивне значення різниці між сумою загального мінімального податкового зобов'язання та загальною сумою сплачених податків, </w:t>
                  </w:r>
                  <w:r w:rsidRPr="00A37E30">
                    <w:rPr>
                      <w:bCs/>
                      <w:color w:val="000000"/>
                      <w:lang w:val="uk-UA"/>
                    </w:rPr>
                    <w:lastRenderedPageBreak/>
                    <w:t>зборів, платежів та витрат на оренду земельних ділянок (р. 4 графа 3 розділу ІІ додатка 3)*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lastRenderedPageBreak/>
                    <w:t>І квартал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t>ІІ квартал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t>ІІІ квартал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Cs/>
                      <w:color w:val="000000"/>
                      <w:lang w:val="uk-UA"/>
                    </w:rPr>
                    <w:t>І</w:t>
                  </w:r>
                  <w:r w:rsidRPr="00A37E30">
                    <w:rPr>
                      <w:bCs/>
                      <w:color w:val="000000"/>
                      <w:lang w:val="en-US"/>
                    </w:rPr>
                    <w:t>V</w:t>
                  </w:r>
                  <w:r w:rsidRPr="00A37E30">
                    <w:rPr>
                      <w:bCs/>
                      <w:color w:val="000000"/>
                      <w:lang w:val="uk-UA"/>
                    </w:rPr>
                    <w:t xml:space="preserve"> квартал</w:t>
                  </w:r>
                </w:p>
              </w:tc>
            </w:tr>
            <w:tr w:rsidR="001A0C1E" w:rsidRPr="00A37E30" w:rsidTr="009F3361">
              <w:trPr>
                <w:trHeight w:val="49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A37E30">
                    <w:rPr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Загальні податкові зобов'язання з єдиного податку (сума р. 3, 4 графа 6 - 10)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:rsidR="001A0C1E" w:rsidRPr="00A37E30" w:rsidTr="009F3361">
              <w:trPr>
                <w:trHeight w:val="61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A37E30">
                    <w:rPr>
                      <w:color w:val="000000"/>
                    </w:rPr>
                    <w:t>6</w:t>
                  </w:r>
                  <w:r w:rsidRPr="00A37E30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Нараховано</w:t>
                  </w:r>
                  <w:r w:rsidRPr="00A37E30">
                    <w:rPr>
                      <w:color w:val="000000"/>
                    </w:rPr>
                    <w:t xml:space="preserve"> на 20__ рік </w:t>
                  </w:r>
                  <w:r w:rsidRPr="00A37E30">
                    <w:rPr>
                      <w:bCs/>
                      <w:color w:val="000000"/>
                    </w:rPr>
                    <w:t>за даними раніше поданої декларації</w:t>
                  </w:r>
                  <w:r w:rsidRPr="00A37E30">
                    <w:rPr>
                      <w:bCs/>
                      <w:color w:val="000000"/>
                    </w:rPr>
                    <w:br/>
                  </w:r>
                  <w:r w:rsidRPr="00A37E30">
                    <w:rPr>
                      <w:color w:val="000000"/>
                    </w:rPr>
                    <w:t>(р. 5 декларації, що уточнюється)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1A0C1E" w:rsidRPr="00A37E30" w:rsidTr="009F3361">
              <w:trPr>
                <w:trHeight w:val="112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A37E30">
                    <w:rPr>
                      <w:color w:val="000000"/>
                    </w:rPr>
                    <w:t>7</w:t>
                  </w:r>
                  <w:r w:rsidRPr="00A37E30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Нараховано до збільшення податкового зобов'язання</w:t>
                  </w:r>
                  <w:r w:rsidRPr="00A37E30">
                    <w:rPr>
                      <w:color w:val="000000"/>
                    </w:rPr>
                    <w:t xml:space="preserve"> на 20__ рік на періоди, за якими не настав термін сплати (позитивне значення</w:t>
                  </w:r>
                  <w:r w:rsidRPr="00A37E30">
                    <w:rPr>
                      <w:color w:val="000000"/>
                    </w:rPr>
                    <w:br/>
                    <w:t>(р. 5 - р. 6)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1A0C1E" w:rsidRPr="00A37E30" w:rsidTr="009F3361">
              <w:trPr>
                <w:trHeight w:val="33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A37E30">
                    <w:rPr>
                      <w:color w:val="000000"/>
                    </w:rPr>
                    <w:t>8</w:t>
                  </w:r>
                  <w:r w:rsidRPr="00A37E30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 xml:space="preserve">Нараховано до зменшення податкового зобов'язання </w:t>
                  </w:r>
                  <w:r w:rsidRPr="00A37E30">
                    <w:rPr>
                      <w:color w:val="000000"/>
                    </w:rPr>
                    <w:t>на 20__ рік на періоди, за якими не настав термін сплати (позитивне значення</w:t>
                  </w:r>
                  <w:r w:rsidRPr="00A37E30">
                    <w:rPr>
                      <w:color w:val="000000"/>
                    </w:rPr>
                    <w:br/>
                    <w:t>(р. 6 - р. 5)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1A0C1E" w:rsidRPr="00A37E30" w:rsidTr="009F3361">
              <w:trPr>
                <w:trHeight w:val="5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A37E30">
                    <w:rPr>
                      <w:color w:val="000000"/>
                    </w:rPr>
                    <w:t>9</w:t>
                  </w:r>
                  <w:r w:rsidRPr="00A37E30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>Розмір заниження податкового зобов'язання минулих податкових періодів або періодів поточного року, за якими минув термін сплати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1A0C1E" w:rsidRPr="00A37E30" w:rsidTr="009F3361">
              <w:trPr>
                <w:trHeight w:val="5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A37E30">
                    <w:rPr>
                      <w:color w:val="000000"/>
                    </w:rPr>
                    <w:t>10</w:t>
                  </w:r>
                  <w:r w:rsidRPr="00A37E30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 xml:space="preserve">Розмір завищення податкового зобов'язання минулих податкових періодів або періодів </w:t>
                  </w:r>
                  <w:r w:rsidRPr="00A37E30">
                    <w:rPr>
                      <w:bCs/>
                      <w:color w:val="000000"/>
                    </w:rPr>
                    <w:lastRenderedPageBreak/>
                    <w:t>поточного року, за якими минув термін сплати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1A0C1E" w:rsidRPr="00A37E30" w:rsidTr="009F3361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color w:val="000000"/>
                    </w:rPr>
                  </w:pPr>
                  <w:r w:rsidRPr="00A37E30">
                    <w:rPr>
                      <w:color w:val="000000"/>
                    </w:rPr>
                    <w:lastRenderedPageBreak/>
                    <w:t>11</w:t>
                  </w:r>
                  <w:r w:rsidRPr="00A37E30">
                    <w:rPr>
                      <w:color w:val="000000"/>
                      <w:vertAlign w:val="superscript"/>
                    </w:rPr>
                    <w:t>13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both"/>
                    <w:rPr>
                      <w:bCs/>
                      <w:color w:val="000000"/>
                    </w:rPr>
                  </w:pPr>
                  <w:r w:rsidRPr="00A37E30">
                    <w:rPr>
                      <w:bCs/>
                      <w:color w:val="000000"/>
                    </w:rPr>
                    <w:t xml:space="preserve">Сума штрафу </w:t>
                  </w:r>
                  <w:r w:rsidRPr="00A37E30">
                    <w:rPr>
                      <w:color w:val="000000"/>
                    </w:rPr>
                    <w:t>(графа 7 - 10 р. 9 х 3 % або 5 %)</w:t>
                  </w:r>
                </w:p>
              </w:tc>
              <w:tc>
                <w:tcPr>
                  <w:tcW w:w="354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1A0C1E" w:rsidRPr="00A37E30" w:rsidTr="009F3361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A37E30">
                    <w:rPr>
                      <w:color w:val="000000"/>
                    </w:rPr>
                    <w:t>12</w:t>
                  </w:r>
                  <w:r w:rsidRPr="00A37E30">
                    <w:rPr>
                      <w:color w:val="000000"/>
                      <w:vertAlign w:val="superscript"/>
                      <w:lang w:val="uk-UA"/>
                    </w:rPr>
                    <w:t xml:space="preserve">14 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0C1E" w:rsidRPr="00A37E30" w:rsidRDefault="001A0C1E" w:rsidP="001A0C1E">
                  <w:pPr>
                    <w:jc w:val="both"/>
                    <w:rPr>
                      <w:b/>
                      <w:bCs/>
                      <w:color w:val="000000"/>
                      <w:lang w:val="uk-UA"/>
                    </w:rPr>
                  </w:pPr>
                  <w:r w:rsidRPr="00A37E30">
                    <w:rPr>
                      <w:b/>
                      <w:bCs/>
                      <w:color w:val="000000"/>
                      <w:lang w:val="uk-UA"/>
                    </w:rPr>
                    <w:t>Виключити</w:t>
                  </w:r>
                </w:p>
              </w:tc>
              <w:tc>
                <w:tcPr>
                  <w:tcW w:w="354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A37E30" w:rsidRDefault="001A0C1E" w:rsidP="001A0C1E">
                  <w:pPr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1A0C1E" w:rsidRPr="00BB5C7F" w:rsidTr="009F3361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93563E" w:rsidRDefault="001A0C1E" w:rsidP="001A0C1E">
                  <w:pPr>
                    <w:jc w:val="center"/>
                    <w:rPr>
                      <w:b/>
                      <w:color w:val="000000"/>
                      <w:lang w:val="uk-UA"/>
                    </w:rPr>
                  </w:pPr>
                  <w:r w:rsidRPr="0093563E">
                    <w:rPr>
                      <w:b/>
                      <w:color w:val="000000"/>
                      <w:lang w:val="uk-UA"/>
                    </w:rPr>
                    <w:t>12</w:t>
                  </w: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A0C1E" w:rsidRPr="00A37E30" w:rsidRDefault="001A0C1E" w:rsidP="001A0C1E">
                  <w:pPr>
                    <w:jc w:val="both"/>
                    <w:rPr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 xml:space="preserve">Сума податкового зобовязання у розмірі 25 відсотків річної суми податку відповідно до підпункту 298.8.7 пункту 298.8 статті 298 глави 1 розділу </w:t>
                  </w:r>
                  <w:r>
                    <w:rPr>
                      <w:bCs/>
                      <w:color w:val="000000"/>
                      <w:lang w:val="en-US"/>
                    </w:rPr>
                    <w:t>XIV</w:t>
                  </w:r>
                  <w:r>
                    <w:rPr>
                      <w:bCs/>
                      <w:color w:val="000000"/>
                      <w:lang w:val="uk-UA"/>
                    </w:rPr>
                    <w:t xml:space="preserve"> Податкового кодексу України (р.5 графи 6*25%)</w:t>
                  </w:r>
                  <w:r w:rsidRPr="0093563E">
                    <w:rPr>
                      <w:bCs/>
                      <w:color w:val="000000"/>
                      <w:vertAlign w:val="superscript"/>
                      <w:lang w:val="uk-UA"/>
                    </w:rPr>
                    <w:t>**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BB5C7F" w:rsidRDefault="001A0C1E" w:rsidP="001A0C1E">
                  <w:pPr>
                    <w:jc w:val="both"/>
                    <w:rPr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BB5C7F" w:rsidRDefault="001A0C1E" w:rsidP="001A0C1E">
                  <w:pPr>
                    <w:jc w:val="both"/>
                    <w:rPr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BB5C7F" w:rsidRDefault="001A0C1E" w:rsidP="001A0C1E">
                  <w:pPr>
                    <w:jc w:val="both"/>
                    <w:rPr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A0C1E" w:rsidRPr="00BB5C7F" w:rsidRDefault="001A0C1E" w:rsidP="001A0C1E">
                  <w:pPr>
                    <w:jc w:val="both"/>
                    <w:rPr>
                      <w:bCs/>
                      <w:color w:val="000000"/>
                      <w:lang w:val="uk-UA"/>
                    </w:rPr>
                  </w:pPr>
                </w:p>
              </w:tc>
            </w:tr>
          </w:tbl>
          <w:p w:rsidR="001A0C1E" w:rsidRPr="00A37E30" w:rsidRDefault="001A0C1E" w:rsidP="001A0C1E">
            <w:pPr>
              <w:widowControl w:val="0"/>
              <w:suppressAutoHyphens/>
              <w:snapToGrid w:val="0"/>
              <w:rPr>
                <w:color w:val="000000"/>
                <w:lang w:val="uk-UA" w:eastAsia="ar-SA"/>
              </w:rPr>
            </w:pPr>
          </w:p>
          <w:p w:rsidR="001A0C1E" w:rsidRPr="00A37E30" w:rsidRDefault="001A0C1E" w:rsidP="001A0C1E">
            <w:pPr>
              <w:widowControl w:val="0"/>
              <w:suppressAutoHyphens/>
              <w:snapToGrid w:val="0"/>
              <w:jc w:val="center"/>
              <w:rPr>
                <w:color w:val="000000"/>
                <w:lang w:val="uk-UA" w:eastAsia="ar-SA"/>
              </w:rPr>
            </w:pPr>
          </w:p>
        </w:tc>
      </w:tr>
      <w:tr w:rsidR="001A0C1E" w:rsidRPr="003F4C81" w:rsidTr="009F3361">
        <w:trPr>
          <w:trHeight w:val="689"/>
        </w:trPr>
        <w:tc>
          <w:tcPr>
            <w:tcW w:w="7850" w:type="dxa"/>
            <w:gridSpan w:val="2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  <w:r w:rsidRPr="000F008E">
              <w:rPr>
                <w:b/>
                <w:lang w:val="uk-UA"/>
              </w:rPr>
              <w:lastRenderedPageBreak/>
              <w:t>«Розрахунки у зв</w:t>
            </w:r>
            <w:r w:rsidRPr="000F008E">
              <w:rPr>
                <w:b/>
              </w:rPr>
              <w:t>’</w:t>
            </w:r>
            <w:r w:rsidRPr="000F008E">
              <w:rPr>
                <w:b/>
                <w:lang w:val="uk-UA"/>
              </w:rPr>
              <w:t>язку з виправленням помилки за звітний (податковий) період 20__ року»</w:t>
            </w:r>
          </w:p>
          <w:tbl>
            <w:tblPr>
              <w:tblW w:w="750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660"/>
              <w:gridCol w:w="960"/>
              <w:gridCol w:w="1000"/>
            </w:tblGrid>
            <w:tr w:rsidR="001A0C1E" w:rsidTr="009F3361">
              <w:trPr>
                <w:trHeight w:val="85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lang w:val="uk-UA" w:eastAsia="uk-UA"/>
                    </w:rPr>
                  </w:pPr>
                  <w:r w:rsidRPr="00DC58BF">
                    <w:t>16.1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>Загальна сума податкового зобов'язання по єдиному податку за даними раніше поданої декларації (р. 15 декларації, що уточнюється)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Tr="009F3361">
              <w:trPr>
                <w:trHeight w:val="84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16.2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 xml:space="preserve">Уточнена загальна сума податкових зобов'язань по єдиному податку за звітний (податковий) період, у якому виявлена помилка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Tr="009F3361">
              <w:trPr>
                <w:trHeight w:val="332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16.3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>Нараховано до збільшення податкового зобов'язання за звітний (податковий) період (позитивне значення (р. 15.2</w:t>
                  </w:r>
                  <w:r>
                    <w:rPr>
                      <w:lang w:val="uk-UA"/>
                    </w:rPr>
                    <w:t>-</w:t>
                  </w:r>
                  <w:r w:rsidRPr="00DC58BF">
                    <w:t>р.15.1))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Tr="009F3361">
              <w:trPr>
                <w:trHeight w:val="82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16.4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 xml:space="preserve">Нараховано до зменшення податкового зобов'язання за звітний (податковий) період (позитивне значення (р. 15.1 </w:t>
                  </w:r>
                  <w:r>
                    <w:t>–</w:t>
                  </w:r>
                  <w:r w:rsidRPr="00DC58BF">
                    <w:t xml:space="preserve"> р</w:t>
                  </w:r>
                  <w:r>
                    <w:rPr>
                      <w:lang w:val="uk-UA"/>
                    </w:rPr>
                    <w:t>.</w:t>
                  </w:r>
                  <w:r w:rsidRPr="00DC58BF">
                    <w:t>15.2))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Tr="009F336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16.5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>Сума штрафу (р. 16.3 х 3 % або 5 %)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Tr="009F336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lastRenderedPageBreak/>
                    <w:t>16.6</w:t>
                  </w:r>
                  <w:r w:rsidRPr="00DC58BF">
                    <w:rPr>
                      <w:vertAlign w:val="superscript"/>
                    </w:rPr>
                    <w:t>14</w:t>
                  </w:r>
                </w:p>
              </w:tc>
              <w:tc>
                <w:tcPr>
                  <w:tcW w:w="5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>Сума пені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</w:tbl>
          <w:p w:rsidR="001A0C1E" w:rsidRPr="000F008E" w:rsidRDefault="001A0C1E" w:rsidP="001A0C1E">
            <w:pPr>
              <w:widowControl w:val="0"/>
              <w:suppressAutoHyphens/>
              <w:snapToGrid w:val="0"/>
              <w:rPr>
                <w:b/>
                <w:color w:val="000000"/>
                <w:lang w:val="uk-UA"/>
              </w:rPr>
            </w:pPr>
          </w:p>
        </w:tc>
        <w:tc>
          <w:tcPr>
            <w:tcW w:w="7851" w:type="dxa"/>
            <w:shd w:val="clear" w:color="auto" w:fill="auto"/>
          </w:tcPr>
          <w:p w:rsidR="001A0C1E" w:rsidRPr="00DC58BF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  <w:r w:rsidRPr="000F008E">
              <w:rPr>
                <w:b/>
                <w:lang w:val="uk-UA"/>
              </w:rPr>
              <w:lastRenderedPageBreak/>
              <w:t>«Розрахунки у зв</w:t>
            </w:r>
            <w:r w:rsidRPr="000F008E">
              <w:rPr>
                <w:b/>
              </w:rPr>
              <w:t>’</w:t>
            </w:r>
            <w:r w:rsidRPr="000F008E">
              <w:rPr>
                <w:b/>
                <w:lang w:val="uk-UA"/>
              </w:rPr>
              <w:t>язку з виправленням помилки за звітний (податковий) період 20__ року»</w:t>
            </w:r>
          </w:p>
          <w:tbl>
            <w:tblPr>
              <w:tblW w:w="750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660"/>
              <w:gridCol w:w="960"/>
              <w:gridCol w:w="1000"/>
            </w:tblGrid>
            <w:tr w:rsidR="001A0C1E" w:rsidRPr="00DC58BF" w:rsidTr="009F3361">
              <w:trPr>
                <w:trHeight w:val="85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lang w:val="uk-UA" w:eastAsia="uk-UA"/>
                    </w:rPr>
                  </w:pPr>
                  <w:r w:rsidRPr="00DC58BF">
                    <w:t>16.1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>Загальна сума податкового зобов'язання по єдиному податку за даними раніше поданої декларації (р. 15 декларації, що уточнюється)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RPr="00DC58BF" w:rsidTr="009F3361">
              <w:trPr>
                <w:trHeight w:val="84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16.2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 xml:space="preserve">Уточнена загальна сума податкових зобов'язань по єдиному податку за звітний (податковий) період, у якому виявлена помилка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RPr="00DC58BF" w:rsidTr="009F3361">
              <w:trPr>
                <w:trHeight w:val="1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16.3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>Нараховано до збільшення податкового зобов'язання за звітний (податковий) період (позитивне значення (р. 15.2</w:t>
                  </w:r>
                  <w:r>
                    <w:rPr>
                      <w:lang w:val="uk-UA"/>
                    </w:rPr>
                    <w:t>-</w:t>
                  </w:r>
                  <w:r w:rsidRPr="00DC58BF">
                    <w:t>р</w:t>
                  </w:r>
                  <w:r>
                    <w:rPr>
                      <w:lang w:val="uk-UA"/>
                    </w:rPr>
                    <w:t>.</w:t>
                  </w:r>
                  <w:r w:rsidRPr="00DC58BF">
                    <w:t>15.1))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RPr="00DC58BF" w:rsidTr="009F3361">
              <w:trPr>
                <w:trHeight w:val="82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16.4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>Нараховано до зменшення податкового зобов'язання за звітний (податковий) період (позитивне значення (р. 15.1 - р.15.2))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RPr="00DC58BF" w:rsidTr="009F336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16.5</w:t>
                  </w:r>
                  <w:r w:rsidRPr="00DC58B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r w:rsidRPr="00DC58BF">
                    <w:t>Сума штрафу (р. 16.3 х 3 % або 5 %)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  <w:tr w:rsidR="001A0C1E" w:rsidRPr="00DC58BF" w:rsidTr="009F336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lastRenderedPageBreak/>
                    <w:t>16.6</w:t>
                  </w:r>
                  <w:r w:rsidRPr="00DC58BF">
                    <w:rPr>
                      <w:vertAlign w:val="superscript"/>
                    </w:rPr>
                    <w:t>14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rPr>
                      <w:b/>
                      <w:lang w:val="uk-UA"/>
                    </w:rPr>
                  </w:pPr>
                  <w:r w:rsidRPr="00DC58BF">
                    <w:rPr>
                      <w:b/>
                      <w:lang w:val="uk-UA"/>
                    </w:rPr>
                    <w:t>Виключити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</w:pPr>
                  <w:r w:rsidRPr="00DC58BF"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0C1E" w:rsidRPr="00DC58BF" w:rsidRDefault="001A0C1E" w:rsidP="001A0C1E">
                  <w:pPr>
                    <w:jc w:val="center"/>
                    <w:rPr>
                      <w:b/>
                      <w:bCs/>
                    </w:rPr>
                  </w:pPr>
                  <w:r w:rsidRPr="00DC58BF">
                    <w:rPr>
                      <w:b/>
                      <w:bCs/>
                    </w:rPr>
                    <w:t>Х</w:t>
                  </w:r>
                </w:p>
              </w:tc>
            </w:tr>
          </w:tbl>
          <w:p w:rsidR="001A0C1E" w:rsidRPr="00107F76" w:rsidRDefault="001A0C1E" w:rsidP="001A0C1E">
            <w:pPr>
              <w:widowControl w:val="0"/>
              <w:suppressAutoHyphens/>
              <w:snapToGrid w:val="0"/>
              <w:rPr>
                <w:color w:val="000000"/>
                <w:lang w:val="uk-UA"/>
              </w:rPr>
            </w:pPr>
          </w:p>
        </w:tc>
      </w:tr>
      <w:tr w:rsidR="001A0C1E" w:rsidRPr="003F4C81" w:rsidTr="009F3361">
        <w:trPr>
          <w:trHeight w:val="689"/>
        </w:trPr>
        <w:tc>
          <w:tcPr>
            <w:tcW w:w="7850" w:type="dxa"/>
            <w:gridSpan w:val="2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</w:p>
          <w:p w:rsidR="001A0C1E" w:rsidRPr="00107F76" w:rsidRDefault="001A0C1E" w:rsidP="001A0C1E">
            <w:pPr>
              <w:pStyle w:val="af3"/>
              <w:spacing w:before="0" w:after="0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107F76">
              <w:rPr>
                <w:b/>
                <w:sz w:val="24"/>
                <w:szCs w:val="24"/>
                <w:u w:val="single"/>
              </w:rPr>
              <w:t xml:space="preserve">Ця частина Податкової декларації заповнюється посадовими особами </w:t>
            </w:r>
          </w:p>
          <w:p w:rsidR="001A0C1E" w:rsidRPr="00107F76" w:rsidRDefault="001A0C1E" w:rsidP="001A0C1E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u w:val="single"/>
                <w:lang w:val="uk-UA"/>
              </w:rPr>
            </w:pPr>
            <w:r w:rsidRPr="00107F76">
              <w:rPr>
                <w:b/>
                <w:color w:val="000000"/>
                <w:u w:val="single"/>
              </w:rPr>
              <w:t>контролюючого органу</w:t>
            </w:r>
          </w:p>
          <w:p w:rsidR="001A0C1E" w:rsidRPr="00107F76" w:rsidRDefault="001A0C1E" w:rsidP="001A0C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7407" w:type="dxa"/>
              <w:tblInd w:w="1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352"/>
              <w:gridCol w:w="175"/>
              <w:gridCol w:w="1400"/>
              <w:gridCol w:w="526"/>
              <w:gridCol w:w="525"/>
              <w:gridCol w:w="700"/>
              <w:gridCol w:w="3489"/>
            </w:tblGrid>
            <w:tr w:rsidR="001A0C1E" w:rsidRPr="00107F76" w:rsidTr="009F3361">
              <w:tc>
                <w:tcPr>
                  <w:tcW w:w="7407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right="57" w:firstLine="0"/>
                    <w:jc w:val="left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Відмітка про внесення даних до електронної</w:t>
                  </w:r>
                </w:p>
              </w:tc>
            </w:tr>
            <w:tr w:rsidR="001A0C1E" w:rsidRPr="00107F76" w:rsidTr="009F3361">
              <w:tc>
                <w:tcPr>
                  <w:tcW w:w="7407" w:type="dxa"/>
                  <w:gridSpan w:val="8"/>
                  <w:tcBorders>
                    <w:top w:val="single" w:sz="8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right="57"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бази податкової звітності          «__»  _______________ 20 ____   року</w:t>
                  </w:r>
                </w:p>
              </w:tc>
            </w:tr>
            <w:tr w:rsidR="001A0C1E" w:rsidRPr="00107F76" w:rsidTr="009F3361">
              <w:tc>
                <w:tcPr>
                  <w:tcW w:w="7407" w:type="dxa"/>
                  <w:gridSpan w:val="8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0C1E" w:rsidRPr="00107F76" w:rsidTr="009F3361">
              <w:tc>
                <w:tcPr>
                  <w:tcW w:w="7407" w:type="dxa"/>
                  <w:gridSpan w:val="8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(посадова особа контролюючого органу</w:t>
                  </w:r>
                  <w:r w:rsidRPr="00107F76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107F76">
                    <w:rPr>
                      <w:b/>
                      <w:sz w:val="24"/>
                      <w:szCs w:val="24"/>
                    </w:rPr>
                    <w:t>(підпис, власне ім’я, прізвище))</w:t>
                  </w:r>
                </w:p>
              </w:tc>
            </w:tr>
            <w:tr w:rsidR="001A0C1E" w:rsidRPr="00107F76" w:rsidTr="009F3361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За результатами камеральної перевірки декларації</w:t>
                  </w:r>
                  <w:r w:rsidRPr="00107F76">
                    <w:rPr>
                      <w:b/>
                      <w:sz w:val="24"/>
                      <w:szCs w:val="24"/>
                    </w:rPr>
                    <w:br/>
                    <w:t>(потрібне позначити)</w:t>
                  </w:r>
                </w:p>
              </w:tc>
            </w:tr>
            <w:tr w:rsidR="001A0C1E" w:rsidRPr="00107F76" w:rsidTr="009F3361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left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порушень (помилок) не виявлено.</w:t>
                  </w:r>
                </w:p>
              </w:tc>
            </w:tr>
            <w:tr w:rsidR="001A0C1E" w:rsidRPr="00107F76" w:rsidTr="009F3361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spacing w:line="120" w:lineRule="exact"/>
                    <w:ind w:firstLine="0"/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A0C1E" w:rsidRPr="00107F76" w:rsidTr="009F3361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spacing w:before="0" w:after="0"/>
                    <w:ind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Складено акт  від         «__»  ____________ 20 ____   року   №______</w:t>
                  </w:r>
                </w:p>
              </w:tc>
            </w:tr>
            <w:tr w:rsidR="001A0C1E" w:rsidRPr="00107F76" w:rsidTr="009F3361">
              <w:tc>
                <w:tcPr>
                  <w:tcW w:w="740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spacing w:line="120" w:lineRule="exact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A0C1E" w:rsidRPr="00107F76" w:rsidTr="009F3361">
              <w:tc>
                <w:tcPr>
                  <w:tcW w:w="2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52" w:type="dxa"/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7F76">
                    <w:rPr>
                      <w:b/>
                      <w:sz w:val="24"/>
                      <w:szCs w:val="24"/>
                      <w:u w:val="single"/>
                    </w:rPr>
                    <w:t>   </w:t>
                  </w:r>
                </w:p>
              </w:tc>
              <w:tc>
                <w:tcPr>
                  <w:tcW w:w="175" w:type="dxa"/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07F76">
                    <w:rPr>
                      <w:b/>
                      <w:sz w:val="24"/>
                      <w:szCs w:val="24"/>
                      <w:u w:val="single"/>
                    </w:rPr>
                    <w:t xml:space="preserve">                   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7F76">
                    <w:rPr>
                      <w:b/>
                      <w:sz w:val="24"/>
                      <w:szCs w:val="24"/>
                      <w:u w:val="single"/>
                    </w:rPr>
                    <w:t>     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>року</w:t>
                  </w:r>
                </w:p>
              </w:tc>
              <w:tc>
                <w:tcPr>
                  <w:tcW w:w="348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  <w:u w:val="single"/>
                    </w:rPr>
                    <w:t xml:space="preserve">                                                           </w:t>
                  </w:r>
                </w:p>
              </w:tc>
            </w:tr>
            <w:tr w:rsidR="001A0C1E" w:rsidRPr="00107F76" w:rsidTr="009F3361">
              <w:tc>
                <w:tcPr>
                  <w:tcW w:w="3918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0C1E" w:rsidRPr="00107F76" w:rsidRDefault="001A0C1E" w:rsidP="001A0C1E">
                  <w:pPr>
                    <w:pStyle w:val="af3"/>
                    <w:snapToGrid w:val="0"/>
                    <w:ind w:firstLine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07F76">
                    <w:rPr>
                      <w:b/>
                      <w:sz w:val="24"/>
                      <w:szCs w:val="24"/>
                    </w:rPr>
                    <w:t xml:space="preserve">(посадова особа контролюючого органу </w:t>
                  </w:r>
                  <w:r w:rsidRPr="00107F76">
                    <w:rPr>
                      <w:b/>
                      <w:sz w:val="24"/>
                      <w:szCs w:val="24"/>
                    </w:rPr>
                    <w:br/>
                    <w:t>(підпис, власне ім’я, прізвище))</w:t>
                  </w:r>
                </w:p>
              </w:tc>
            </w:tr>
          </w:tbl>
          <w:p w:rsidR="001A0C1E" w:rsidRPr="000F008E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</w:p>
        </w:tc>
        <w:tc>
          <w:tcPr>
            <w:tcW w:w="7851" w:type="dxa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</w:p>
          <w:p w:rsidR="001A0C1E" w:rsidRPr="000F008E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  <w:r w:rsidRPr="00107F76">
              <w:rPr>
                <w:b/>
                <w:color w:val="000000"/>
                <w:lang w:val="uk-UA" w:eastAsia="ar-SA"/>
              </w:rPr>
              <w:t>Виключити</w:t>
            </w:r>
          </w:p>
        </w:tc>
      </w:tr>
      <w:tr w:rsidR="001A0C1E" w:rsidRPr="003F4C81" w:rsidTr="009F3361">
        <w:trPr>
          <w:trHeight w:val="689"/>
        </w:trPr>
        <w:tc>
          <w:tcPr>
            <w:tcW w:w="7850" w:type="dxa"/>
            <w:gridSpan w:val="2"/>
            <w:shd w:val="clear" w:color="auto" w:fill="auto"/>
          </w:tcPr>
          <w:p w:rsidR="001A0C1E" w:rsidRPr="00432F27" w:rsidRDefault="001A0C1E" w:rsidP="001A0C1E">
            <w:pPr>
              <w:rPr>
                <w:color w:val="000000"/>
                <w:lang w:val="uk-UA"/>
              </w:rPr>
            </w:pPr>
            <w:r w:rsidRPr="00432F27">
              <w:rPr>
                <w:color w:val="000000"/>
                <w:vertAlign w:val="superscript"/>
                <w:lang w:val="uk-UA"/>
              </w:rPr>
              <w:t xml:space="preserve">14 </w:t>
            </w:r>
            <w:r w:rsidRPr="00432F27">
              <w:rPr>
                <w:color w:val="000000"/>
                <w:lang w:val="uk-UA"/>
              </w:rPr>
              <w:t>«Сума пені (рядок 12/16.6) нараховується платником самостійно відповідно до підпункту 129.1.3 пункту 129.1 та абзацу третього пункту 129.4 статті 129 глави 12 розділ ІІ Податкового кодексу України»</w:t>
            </w:r>
          </w:p>
        </w:tc>
        <w:tc>
          <w:tcPr>
            <w:tcW w:w="7851" w:type="dxa"/>
            <w:shd w:val="clear" w:color="auto" w:fill="auto"/>
          </w:tcPr>
          <w:p w:rsidR="001A0C1E" w:rsidRDefault="001A0C1E" w:rsidP="001A0C1E">
            <w:pPr>
              <w:widowControl w:val="0"/>
              <w:suppressAutoHyphens/>
              <w:snapToGrid w:val="0"/>
              <w:rPr>
                <w:b/>
                <w:lang w:val="uk-UA"/>
              </w:rPr>
            </w:pPr>
            <w:r w:rsidRPr="00107F76">
              <w:rPr>
                <w:b/>
                <w:color w:val="000000"/>
                <w:lang w:val="uk-UA" w:eastAsia="ar-SA"/>
              </w:rPr>
              <w:t>Виключити</w:t>
            </w:r>
          </w:p>
        </w:tc>
      </w:tr>
      <w:tr w:rsidR="00B04E14" w:rsidRPr="003F4C81" w:rsidTr="009F3361">
        <w:trPr>
          <w:trHeight w:val="689"/>
        </w:trPr>
        <w:tc>
          <w:tcPr>
            <w:tcW w:w="7850" w:type="dxa"/>
            <w:gridSpan w:val="2"/>
            <w:shd w:val="clear" w:color="auto" w:fill="auto"/>
          </w:tcPr>
          <w:p w:rsidR="00B04E14" w:rsidRDefault="00B04E14" w:rsidP="001A0C1E">
            <w:pPr>
              <w:rPr>
                <w:vertAlign w:val="superscript"/>
              </w:rPr>
            </w:pPr>
          </w:p>
          <w:p w:rsidR="00B04E14" w:rsidRPr="00432F27" w:rsidRDefault="00B04E14" w:rsidP="001A0C1E">
            <w:pPr>
              <w:rPr>
                <w:color w:val="000000"/>
                <w:vertAlign w:val="superscript"/>
                <w:lang w:val="uk-UA"/>
              </w:rPr>
            </w:pPr>
            <w:r w:rsidRPr="000B590E">
              <w:rPr>
                <w:vertAlign w:val="superscript"/>
              </w:rPr>
              <w:t>15</w:t>
            </w:r>
            <w:r w:rsidRPr="000B590E">
              <w:t xml:space="preserve"> Додаток 2 подається та заповнюється виключно фізичними особами - підприємцями - платниками єдиного податку четвертої групи, які створили фермерське господарство, зареєстроване відповідно до Закону України "Про фермерське господарство", та які є  платниками єдиного внеску відповідно до пункту 4 частини першої статті 4 Закону України "Про збір та облік єдиного внеску на загальнообов'язкове державне соціальне страхування". Додаток 2 не подається та не заповнюється зазначеними платниками, за умови дотримання ними вимог, визначених частинами четвертою та шостою статті 4 Закону України "Про збір та облік єдиного внеску на загальнообов'язкове державне соціальне </w:t>
            </w:r>
            <w:r w:rsidRPr="000B590E">
              <w:lastRenderedPageBreak/>
              <w:t>страхування", що дають право на звільнення таких осіб від сплати за себе єдиного внеску. Такі особи можуть подавати Додаток 2 виключно за умови їх добровільної участі у системі загальнообов'язкового державного соціального страхування.</w:t>
            </w:r>
          </w:p>
        </w:tc>
        <w:tc>
          <w:tcPr>
            <w:tcW w:w="7851" w:type="dxa"/>
            <w:shd w:val="clear" w:color="auto" w:fill="auto"/>
          </w:tcPr>
          <w:p w:rsidR="00B04E14" w:rsidRDefault="00B04E14" w:rsidP="001A0C1E">
            <w:pPr>
              <w:widowControl w:val="0"/>
              <w:suppressAutoHyphens/>
              <w:snapToGrid w:val="0"/>
              <w:rPr>
                <w:b/>
                <w:color w:val="000000"/>
                <w:lang w:val="uk-UA" w:eastAsia="ar-SA"/>
              </w:rPr>
            </w:pPr>
          </w:p>
          <w:p w:rsidR="00B04E14" w:rsidRPr="00107F76" w:rsidRDefault="00B04E14" w:rsidP="001A0C1E">
            <w:pPr>
              <w:widowControl w:val="0"/>
              <w:suppressAutoHyphens/>
              <w:snapToGrid w:val="0"/>
              <w:rPr>
                <w:b/>
                <w:color w:val="000000"/>
                <w:lang w:val="uk-UA" w:eastAsia="ar-SA"/>
              </w:rPr>
            </w:pPr>
            <w:r w:rsidRPr="000B590E">
              <w:rPr>
                <w:b/>
                <w:vertAlign w:val="superscript"/>
              </w:rPr>
              <w:t>1</w:t>
            </w:r>
            <w:r w:rsidRPr="000B590E">
              <w:rPr>
                <w:b/>
                <w:vertAlign w:val="superscript"/>
                <w:lang w:val="uk-UA"/>
              </w:rPr>
              <w:t>4</w:t>
            </w:r>
            <w:r w:rsidRPr="000B590E">
              <w:t xml:space="preserve"> Додаток 2 подається та заповнюється виключно фізичними особами - підприємцями - платниками єдиного податку четвертої групи, які створили фермерське господарство, зареєстроване відповідно до Закону України "Про фермерське господарство", та які є  платниками єдиного внеску відповідно до пункту 4 частини першої статті 4 Закону України "Про збір та облік єдиного внеску на загальнообов'язкове державне соціальне страхування". Додаток 2 не подається та не заповнюється зазначеними платниками, за умови дотримання ними вимог, визначених частинами четвертою та шостою статті 4 Закону України "Про збір та облік єдиного внеску на загальнообов'язкове державне соціальне </w:t>
            </w:r>
            <w:r w:rsidRPr="000B590E">
              <w:lastRenderedPageBreak/>
              <w:t>страхування", що дають право на звільнення таких осіб від сплати за себе єдиного внеску. Такі особи можуть подавати Додаток 2 виключно за умови їх добровільної участі у системі загальнообов'язкового державного соціального страхування.</w:t>
            </w:r>
          </w:p>
        </w:tc>
      </w:tr>
      <w:tr w:rsidR="001A0C1E" w:rsidRPr="003F4C81" w:rsidTr="00800E76">
        <w:trPr>
          <w:trHeight w:val="432"/>
        </w:trPr>
        <w:tc>
          <w:tcPr>
            <w:tcW w:w="7850" w:type="dxa"/>
            <w:gridSpan w:val="2"/>
            <w:shd w:val="clear" w:color="auto" w:fill="auto"/>
          </w:tcPr>
          <w:p w:rsidR="001A0C1E" w:rsidRPr="000B590E" w:rsidRDefault="001A0C1E" w:rsidP="001A0C1E">
            <w:pPr>
              <w:rPr>
                <w:vertAlign w:val="superscript"/>
              </w:rPr>
            </w:pPr>
            <w:r w:rsidRPr="000B590E">
              <w:rPr>
                <w:vertAlign w:val="superscript"/>
              </w:rPr>
              <w:lastRenderedPageBreak/>
              <w:t>16</w:t>
            </w:r>
            <w:r w:rsidRPr="000B590E">
              <w:t xml:space="preserve"> Додаток 3 подають платники єдиного податку - власники, орендарі, користувачі на інших умовах (в тому числі на умовах емфітевзису) земельних ділянок, віднесених до сільськогосподарських угідь, а також голови сімейних фермерських господарств, у тому числі щодо земельних ділянок, що належать членам такого сімейного фермерського господарства та використовуються таким сімейним фермерським господарством, зобов'язані подавати додаток з розрахунком загального мінімального податкового зобов'язання у складі податкової декларації за податковий (звітний) рік  (пункт 2971.1 статті 2971 глави 1 розділу XIV Податкового кодексу України).</w:t>
            </w:r>
          </w:p>
        </w:tc>
        <w:tc>
          <w:tcPr>
            <w:tcW w:w="7851" w:type="dxa"/>
            <w:shd w:val="clear" w:color="auto" w:fill="auto"/>
          </w:tcPr>
          <w:p w:rsidR="001A0C1E" w:rsidRPr="005D7224" w:rsidRDefault="001A0C1E" w:rsidP="001A0C1E">
            <w:pPr>
              <w:rPr>
                <w:lang w:val="uk-UA" w:eastAsia="uk-UA"/>
              </w:rPr>
            </w:pPr>
            <w:r w:rsidRPr="000B590E">
              <w:rPr>
                <w:b/>
                <w:vertAlign w:val="superscript"/>
              </w:rPr>
              <w:t>1</w:t>
            </w:r>
            <w:r w:rsidRPr="000B590E">
              <w:rPr>
                <w:b/>
                <w:vertAlign w:val="superscript"/>
                <w:lang w:val="uk-UA"/>
              </w:rPr>
              <w:t>5</w:t>
            </w:r>
            <w:r w:rsidRPr="000B590E">
              <w:rPr>
                <w:b/>
              </w:rPr>
              <w:t xml:space="preserve"> </w:t>
            </w:r>
            <w:r w:rsidRPr="000B590E">
              <w:t>Додаток 3 подають платники єдиного податку - власники, орендарі, користувачі на інших умовах (в тому числі на умовах емфітевзису) земельних ділянок, віднесених до сільськогосподарських угідь, а також голови сімейних фермерських господарств, у тому числі щодо земельних ділянок, що належать членам такого сімейного фермерського господарства та використовуються таким сімейним фермерським господарством, зобов'язані подавати додаток з розрахунком загального мінімального податкового зобов'язання у складі податкової декларації за податковий (звітний) рік  (пункт 2971.1 статті 2971 глави 1 розділу XIV Податкового кодексу України).</w:t>
            </w:r>
          </w:p>
        </w:tc>
      </w:tr>
      <w:tr w:rsidR="001A0C1E" w:rsidRPr="00941303" w:rsidTr="009F3361">
        <w:trPr>
          <w:trHeight w:val="689"/>
        </w:trPr>
        <w:tc>
          <w:tcPr>
            <w:tcW w:w="7850" w:type="dxa"/>
            <w:gridSpan w:val="2"/>
            <w:shd w:val="clear" w:color="auto" w:fill="auto"/>
          </w:tcPr>
          <w:p w:rsidR="001A0C1E" w:rsidRPr="002A5655" w:rsidRDefault="001A0C1E" w:rsidP="001A0C1E">
            <w:pPr>
              <w:rPr>
                <w:vertAlign w:val="superscript"/>
                <w:lang w:val="uk-UA"/>
              </w:rPr>
            </w:pPr>
            <w:r w:rsidRPr="000B590E">
              <w:rPr>
                <w:vertAlign w:val="superscript"/>
                <w:lang w:val="uk-UA"/>
              </w:rPr>
              <w:t>17</w:t>
            </w:r>
            <w:r w:rsidRPr="000B590E">
              <w:rPr>
                <w:lang w:val="uk-UA"/>
              </w:rPr>
              <w:t xml:space="preserve"> Розрахунок частки сільськогосподарського товаровиробництва (юридичні особи) є невід'ємною частиною податкової декларації, надається відповідно до підпункту 298.8.1 пункту 298.8 статті 298 глави 1 розділу </w:t>
            </w:r>
            <w:r w:rsidRPr="000B590E">
              <w:t>XIV</w:t>
            </w:r>
            <w:r w:rsidRPr="000B590E">
              <w:rPr>
                <w:lang w:val="uk-UA"/>
              </w:rPr>
              <w:t xml:space="preserve"> Податкового кодексу України. Форма розрахунку частки сільськогосподарського товаровиробництва за 20__ рік, затверджена наказом Міністерства аграрної політики та продовольства України від 26 грудня 2011 року </w:t>
            </w:r>
            <w:r w:rsidRPr="000B590E">
              <w:t>N</w:t>
            </w:r>
            <w:r w:rsidRPr="000B590E">
              <w:rPr>
                <w:lang w:val="uk-UA"/>
              </w:rPr>
              <w:t xml:space="preserve"> 772, зареєстрованим у Міністерстві юстиції України 06 квітня 2012 року за </w:t>
            </w:r>
            <w:r w:rsidRPr="000B590E">
              <w:t>N</w:t>
            </w:r>
            <w:r w:rsidRPr="000B590E">
              <w:rPr>
                <w:lang w:val="uk-UA"/>
              </w:rPr>
              <w:t xml:space="preserve"> 510/20823.</w:t>
            </w:r>
          </w:p>
        </w:tc>
        <w:tc>
          <w:tcPr>
            <w:tcW w:w="7851" w:type="dxa"/>
            <w:shd w:val="clear" w:color="auto" w:fill="auto"/>
          </w:tcPr>
          <w:p w:rsidR="001A0C1E" w:rsidRPr="002A5655" w:rsidRDefault="001A0C1E" w:rsidP="001A0C1E">
            <w:pPr>
              <w:rPr>
                <w:b/>
                <w:vertAlign w:val="superscript"/>
                <w:lang w:val="uk-UA"/>
              </w:rPr>
            </w:pPr>
            <w:r w:rsidRPr="000B590E">
              <w:rPr>
                <w:b/>
                <w:vertAlign w:val="superscript"/>
                <w:lang w:val="uk-UA"/>
              </w:rPr>
              <w:t>16</w:t>
            </w:r>
            <w:r w:rsidRPr="000B590E">
              <w:rPr>
                <w:lang w:val="uk-UA"/>
              </w:rPr>
              <w:t xml:space="preserve"> Розрахунок частки сільськогосподарського товаровиробництва (юридичні особи) є невід'ємною частиною податкової декларації, надається відповідно до підпункту 298.8.1 пункту 298.8 статті 298 глави 1 розділу </w:t>
            </w:r>
            <w:r w:rsidRPr="000B590E">
              <w:t>XIV</w:t>
            </w:r>
            <w:r w:rsidRPr="000B590E">
              <w:rPr>
                <w:lang w:val="uk-UA"/>
              </w:rPr>
              <w:t xml:space="preserve"> Податкового кодексу України. Форма розрахунку частки сільськогосподарського товаровиробництва за 20__ рік, затверджена наказом Міністерства аграрної політики та продовольства України від 26 грудня 2011 року </w:t>
            </w:r>
            <w:r w:rsidRPr="000B590E">
              <w:t>N</w:t>
            </w:r>
            <w:r w:rsidRPr="000B590E">
              <w:rPr>
                <w:lang w:val="uk-UA"/>
              </w:rPr>
              <w:t xml:space="preserve"> 772, зареєстрованим у Міністерстві юстиції України 06 квітня 2012 року за </w:t>
            </w:r>
            <w:r w:rsidRPr="000B590E">
              <w:t>N</w:t>
            </w:r>
            <w:r w:rsidRPr="000B590E">
              <w:rPr>
                <w:lang w:val="uk-UA"/>
              </w:rPr>
              <w:t xml:space="preserve"> 510/20823.</w:t>
            </w:r>
          </w:p>
        </w:tc>
      </w:tr>
    </w:tbl>
    <w:p w:rsidR="005C33BD" w:rsidRPr="009455A6" w:rsidRDefault="005C33BD" w:rsidP="005C33BD">
      <w:pPr>
        <w:jc w:val="center"/>
        <w:rPr>
          <w:b/>
          <w:sz w:val="28"/>
          <w:szCs w:val="28"/>
          <w:lang w:val="uk-UA"/>
        </w:rPr>
      </w:pPr>
    </w:p>
    <w:p w:rsidR="005C33BD" w:rsidRDefault="005C33BD" w:rsidP="005C33BD">
      <w:pPr>
        <w:jc w:val="center"/>
        <w:rPr>
          <w:b/>
          <w:sz w:val="28"/>
          <w:szCs w:val="28"/>
          <w:lang w:val="uk-UA"/>
        </w:rPr>
      </w:pPr>
    </w:p>
    <w:p w:rsidR="00297BC1" w:rsidRPr="000F0D50" w:rsidRDefault="005C33BD" w:rsidP="000F0D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Міністр </w:t>
      </w:r>
      <w:r w:rsidR="00FA63F8">
        <w:rPr>
          <w:b/>
          <w:sz w:val="28"/>
          <w:szCs w:val="28"/>
          <w:lang w:val="uk-UA"/>
        </w:rPr>
        <w:t xml:space="preserve">фінансів </w:t>
      </w:r>
      <w:r w:rsidR="00087719">
        <w:rPr>
          <w:b/>
          <w:sz w:val="28"/>
          <w:szCs w:val="28"/>
          <w:lang w:val="uk-UA"/>
        </w:rPr>
        <w:t>України</w:t>
      </w:r>
      <w:r w:rsidRPr="007317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7317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9D5B8A">
        <w:rPr>
          <w:b/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9D5B8A">
        <w:rPr>
          <w:b/>
          <w:sz w:val="28"/>
          <w:szCs w:val="28"/>
          <w:lang w:val="en-US"/>
        </w:rPr>
        <w:t xml:space="preserve">      </w:t>
      </w:r>
      <w:r w:rsidR="009D5B8A">
        <w:rPr>
          <w:b/>
          <w:sz w:val="28"/>
          <w:szCs w:val="28"/>
          <w:lang w:val="uk-UA"/>
        </w:rPr>
        <w:t xml:space="preserve">     </w:t>
      </w:r>
      <w:r w:rsidR="009D5B8A">
        <w:rPr>
          <w:b/>
          <w:sz w:val="28"/>
          <w:szCs w:val="28"/>
          <w:lang w:val="en-US"/>
        </w:rPr>
        <w:t xml:space="preserve">      </w:t>
      </w:r>
      <w:r w:rsidR="009D5B8A">
        <w:rPr>
          <w:b/>
          <w:sz w:val="28"/>
          <w:szCs w:val="28"/>
          <w:lang w:val="uk-UA"/>
        </w:rPr>
        <w:t>Сергій МАРЧЕНКО</w:t>
      </w:r>
    </w:p>
    <w:sectPr w:rsidR="00297BC1" w:rsidRPr="000F0D50" w:rsidSect="00896706">
      <w:headerReference w:type="even" r:id="rId8"/>
      <w:headerReference w:type="default" r:id="rId9"/>
      <w:pgSz w:w="16838" w:h="11906" w:orient="landscape"/>
      <w:pgMar w:top="566" w:right="536" w:bottom="567" w:left="89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31" w:rsidRDefault="00700731">
      <w:r>
        <w:separator/>
      </w:r>
    </w:p>
  </w:endnote>
  <w:endnote w:type="continuationSeparator" w:id="0">
    <w:p w:rsidR="00700731" w:rsidRDefault="0070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31" w:rsidRDefault="00700731">
      <w:r>
        <w:separator/>
      </w:r>
    </w:p>
  </w:footnote>
  <w:footnote w:type="continuationSeparator" w:id="0">
    <w:p w:rsidR="00700731" w:rsidRDefault="0070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18" w:rsidRDefault="00C20218" w:rsidP="00E5048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18" w:rsidRDefault="00C202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18" w:rsidRDefault="00C2021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2DD8">
      <w:rPr>
        <w:noProof/>
      </w:rPr>
      <w:t>10</w:t>
    </w:r>
    <w:r>
      <w:fldChar w:fldCharType="end"/>
    </w:r>
  </w:p>
  <w:p w:rsidR="00C20218" w:rsidRDefault="00C202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63"/>
    <w:rsid w:val="00001872"/>
    <w:rsid w:val="00005937"/>
    <w:rsid w:val="000061EF"/>
    <w:rsid w:val="000071BD"/>
    <w:rsid w:val="0001145E"/>
    <w:rsid w:val="00011C5E"/>
    <w:rsid w:val="0001387B"/>
    <w:rsid w:val="00014898"/>
    <w:rsid w:val="00024151"/>
    <w:rsid w:val="00024B04"/>
    <w:rsid w:val="00025199"/>
    <w:rsid w:val="000269EF"/>
    <w:rsid w:val="00026C68"/>
    <w:rsid w:val="00031884"/>
    <w:rsid w:val="00034DC1"/>
    <w:rsid w:val="00035288"/>
    <w:rsid w:val="0004041C"/>
    <w:rsid w:val="00041053"/>
    <w:rsid w:val="00044C87"/>
    <w:rsid w:val="000504CF"/>
    <w:rsid w:val="000636B2"/>
    <w:rsid w:val="00063DDB"/>
    <w:rsid w:val="00064714"/>
    <w:rsid w:val="00067C08"/>
    <w:rsid w:val="00070EED"/>
    <w:rsid w:val="00071CA5"/>
    <w:rsid w:val="00072505"/>
    <w:rsid w:val="00076261"/>
    <w:rsid w:val="00081317"/>
    <w:rsid w:val="000830F3"/>
    <w:rsid w:val="00085933"/>
    <w:rsid w:val="00087719"/>
    <w:rsid w:val="000A440F"/>
    <w:rsid w:val="000A4ED1"/>
    <w:rsid w:val="000B12A0"/>
    <w:rsid w:val="000C4B28"/>
    <w:rsid w:val="000C69F5"/>
    <w:rsid w:val="000D1E3F"/>
    <w:rsid w:val="000D34D0"/>
    <w:rsid w:val="000D3DEC"/>
    <w:rsid w:val="000D683B"/>
    <w:rsid w:val="000E18A9"/>
    <w:rsid w:val="000E2E6B"/>
    <w:rsid w:val="000E68BA"/>
    <w:rsid w:val="000E6E37"/>
    <w:rsid w:val="000F09AC"/>
    <w:rsid w:val="000F0D50"/>
    <w:rsid w:val="000F477F"/>
    <w:rsid w:val="000F575B"/>
    <w:rsid w:val="000F6E18"/>
    <w:rsid w:val="00105AAE"/>
    <w:rsid w:val="00106C5E"/>
    <w:rsid w:val="00111BA9"/>
    <w:rsid w:val="00122D8C"/>
    <w:rsid w:val="00123828"/>
    <w:rsid w:val="00124EB7"/>
    <w:rsid w:val="00126E5A"/>
    <w:rsid w:val="00127351"/>
    <w:rsid w:val="00127520"/>
    <w:rsid w:val="00130764"/>
    <w:rsid w:val="00130886"/>
    <w:rsid w:val="001336F7"/>
    <w:rsid w:val="001366D9"/>
    <w:rsid w:val="00140014"/>
    <w:rsid w:val="001414B2"/>
    <w:rsid w:val="001414D5"/>
    <w:rsid w:val="00161C8B"/>
    <w:rsid w:val="0016216C"/>
    <w:rsid w:val="00165E8D"/>
    <w:rsid w:val="001716A7"/>
    <w:rsid w:val="00172270"/>
    <w:rsid w:val="001727CF"/>
    <w:rsid w:val="00181ECD"/>
    <w:rsid w:val="00186714"/>
    <w:rsid w:val="00187436"/>
    <w:rsid w:val="001911EE"/>
    <w:rsid w:val="00191918"/>
    <w:rsid w:val="00194CC0"/>
    <w:rsid w:val="001A0C1E"/>
    <w:rsid w:val="001A2107"/>
    <w:rsid w:val="001A21E7"/>
    <w:rsid w:val="001A252C"/>
    <w:rsid w:val="001A6AD4"/>
    <w:rsid w:val="001B20A8"/>
    <w:rsid w:val="001B31F5"/>
    <w:rsid w:val="001C02F4"/>
    <w:rsid w:val="001C0A21"/>
    <w:rsid w:val="001C1C11"/>
    <w:rsid w:val="001C303A"/>
    <w:rsid w:val="001C33CC"/>
    <w:rsid w:val="001E329D"/>
    <w:rsid w:val="001E59CF"/>
    <w:rsid w:val="001E5CF3"/>
    <w:rsid w:val="001F05B5"/>
    <w:rsid w:val="001F1FC5"/>
    <w:rsid w:val="001F5566"/>
    <w:rsid w:val="0020515B"/>
    <w:rsid w:val="0020697A"/>
    <w:rsid w:val="00213C5B"/>
    <w:rsid w:val="00220BCB"/>
    <w:rsid w:val="00221948"/>
    <w:rsid w:val="00222422"/>
    <w:rsid w:val="00225AA3"/>
    <w:rsid w:val="00226EC8"/>
    <w:rsid w:val="0023034A"/>
    <w:rsid w:val="0023569C"/>
    <w:rsid w:val="00235914"/>
    <w:rsid w:val="002359A5"/>
    <w:rsid w:val="0023739A"/>
    <w:rsid w:val="002446CD"/>
    <w:rsid w:val="00245717"/>
    <w:rsid w:val="002671A1"/>
    <w:rsid w:val="002721EE"/>
    <w:rsid w:val="0027654C"/>
    <w:rsid w:val="00277485"/>
    <w:rsid w:val="00277672"/>
    <w:rsid w:val="00282E45"/>
    <w:rsid w:val="00283441"/>
    <w:rsid w:val="00283817"/>
    <w:rsid w:val="00286890"/>
    <w:rsid w:val="002869E3"/>
    <w:rsid w:val="00294B3A"/>
    <w:rsid w:val="00294E83"/>
    <w:rsid w:val="002979AF"/>
    <w:rsid w:val="00297BC1"/>
    <w:rsid w:val="002A2CC1"/>
    <w:rsid w:val="002A5655"/>
    <w:rsid w:val="002A6DAC"/>
    <w:rsid w:val="002B2E3D"/>
    <w:rsid w:val="002B3109"/>
    <w:rsid w:val="002B6EAE"/>
    <w:rsid w:val="002B72E8"/>
    <w:rsid w:val="002B7537"/>
    <w:rsid w:val="002C121D"/>
    <w:rsid w:val="002C44E1"/>
    <w:rsid w:val="002D0F88"/>
    <w:rsid w:val="002D14F7"/>
    <w:rsid w:val="002D1CA1"/>
    <w:rsid w:val="002D26D6"/>
    <w:rsid w:val="002D7C4C"/>
    <w:rsid w:val="002E2BD4"/>
    <w:rsid w:val="002F72C3"/>
    <w:rsid w:val="003050CE"/>
    <w:rsid w:val="00310439"/>
    <w:rsid w:val="00310748"/>
    <w:rsid w:val="00311027"/>
    <w:rsid w:val="00314F0A"/>
    <w:rsid w:val="00315ED5"/>
    <w:rsid w:val="00323782"/>
    <w:rsid w:val="0032482E"/>
    <w:rsid w:val="00337C50"/>
    <w:rsid w:val="00340210"/>
    <w:rsid w:val="00341B1A"/>
    <w:rsid w:val="00355D2B"/>
    <w:rsid w:val="00360863"/>
    <w:rsid w:val="00360A96"/>
    <w:rsid w:val="0036381E"/>
    <w:rsid w:val="003654C3"/>
    <w:rsid w:val="00365D72"/>
    <w:rsid w:val="00367451"/>
    <w:rsid w:val="003765D9"/>
    <w:rsid w:val="003808F6"/>
    <w:rsid w:val="00380FEC"/>
    <w:rsid w:val="00382662"/>
    <w:rsid w:val="00382EC2"/>
    <w:rsid w:val="00383750"/>
    <w:rsid w:val="00384C98"/>
    <w:rsid w:val="00384EF2"/>
    <w:rsid w:val="0038682B"/>
    <w:rsid w:val="003908A0"/>
    <w:rsid w:val="00391456"/>
    <w:rsid w:val="003953C1"/>
    <w:rsid w:val="0039590A"/>
    <w:rsid w:val="003964F8"/>
    <w:rsid w:val="003A276D"/>
    <w:rsid w:val="003B2D04"/>
    <w:rsid w:val="003B4268"/>
    <w:rsid w:val="003B5517"/>
    <w:rsid w:val="003B66A5"/>
    <w:rsid w:val="003B66F7"/>
    <w:rsid w:val="003B79AD"/>
    <w:rsid w:val="003C6500"/>
    <w:rsid w:val="003D0579"/>
    <w:rsid w:val="003D10CA"/>
    <w:rsid w:val="003D1273"/>
    <w:rsid w:val="003D16A2"/>
    <w:rsid w:val="003D187C"/>
    <w:rsid w:val="003D6023"/>
    <w:rsid w:val="003E298F"/>
    <w:rsid w:val="003E2BF2"/>
    <w:rsid w:val="003E3F05"/>
    <w:rsid w:val="003E7334"/>
    <w:rsid w:val="003F1347"/>
    <w:rsid w:val="003F1839"/>
    <w:rsid w:val="003F1F56"/>
    <w:rsid w:val="003F4C81"/>
    <w:rsid w:val="003F56FD"/>
    <w:rsid w:val="00403684"/>
    <w:rsid w:val="00412391"/>
    <w:rsid w:val="004123F7"/>
    <w:rsid w:val="004234E1"/>
    <w:rsid w:val="00426184"/>
    <w:rsid w:val="00432DD8"/>
    <w:rsid w:val="00433301"/>
    <w:rsid w:val="00434AF0"/>
    <w:rsid w:val="00444D70"/>
    <w:rsid w:val="004453F9"/>
    <w:rsid w:val="0044792C"/>
    <w:rsid w:val="004564F5"/>
    <w:rsid w:val="0046077A"/>
    <w:rsid w:val="004614AC"/>
    <w:rsid w:val="00461D36"/>
    <w:rsid w:val="00462227"/>
    <w:rsid w:val="0047171F"/>
    <w:rsid w:val="004731A5"/>
    <w:rsid w:val="00477CC9"/>
    <w:rsid w:val="00483BCF"/>
    <w:rsid w:val="00487818"/>
    <w:rsid w:val="00490DAF"/>
    <w:rsid w:val="004914ED"/>
    <w:rsid w:val="004928E6"/>
    <w:rsid w:val="00497AA8"/>
    <w:rsid w:val="004A4861"/>
    <w:rsid w:val="004A60F2"/>
    <w:rsid w:val="004A7963"/>
    <w:rsid w:val="004B593E"/>
    <w:rsid w:val="004B66D4"/>
    <w:rsid w:val="004D61EC"/>
    <w:rsid w:val="004D6AF1"/>
    <w:rsid w:val="004E0CE3"/>
    <w:rsid w:val="004E255F"/>
    <w:rsid w:val="004E48D4"/>
    <w:rsid w:val="004E4DDF"/>
    <w:rsid w:val="004F4318"/>
    <w:rsid w:val="00500FBB"/>
    <w:rsid w:val="00501C67"/>
    <w:rsid w:val="00502646"/>
    <w:rsid w:val="0050367C"/>
    <w:rsid w:val="00503935"/>
    <w:rsid w:val="00507065"/>
    <w:rsid w:val="0051431B"/>
    <w:rsid w:val="005165C2"/>
    <w:rsid w:val="00517BCC"/>
    <w:rsid w:val="00521CBE"/>
    <w:rsid w:val="0052603F"/>
    <w:rsid w:val="005317B9"/>
    <w:rsid w:val="00531E57"/>
    <w:rsid w:val="0053247B"/>
    <w:rsid w:val="0053621C"/>
    <w:rsid w:val="00536695"/>
    <w:rsid w:val="005443D7"/>
    <w:rsid w:val="00545291"/>
    <w:rsid w:val="0054642D"/>
    <w:rsid w:val="00556231"/>
    <w:rsid w:val="00572241"/>
    <w:rsid w:val="00572AF2"/>
    <w:rsid w:val="005776C1"/>
    <w:rsid w:val="00581C7B"/>
    <w:rsid w:val="0058221A"/>
    <w:rsid w:val="005835AB"/>
    <w:rsid w:val="00584733"/>
    <w:rsid w:val="00584F4D"/>
    <w:rsid w:val="0059095F"/>
    <w:rsid w:val="005913B2"/>
    <w:rsid w:val="005927A5"/>
    <w:rsid w:val="00594145"/>
    <w:rsid w:val="005968D6"/>
    <w:rsid w:val="005A341A"/>
    <w:rsid w:val="005A389E"/>
    <w:rsid w:val="005A38C9"/>
    <w:rsid w:val="005A5445"/>
    <w:rsid w:val="005A7400"/>
    <w:rsid w:val="005B06CE"/>
    <w:rsid w:val="005B07AE"/>
    <w:rsid w:val="005B350B"/>
    <w:rsid w:val="005C33BD"/>
    <w:rsid w:val="005C774D"/>
    <w:rsid w:val="005D1624"/>
    <w:rsid w:val="005D2888"/>
    <w:rsid w:val="005D43E1"/>
    <w:rsid w:val="005E07DE"/>
    <w:rsid w:val="005E65FF"/>
    <w:rsid w:val="005F1903"/>
    <w:rsid w:val="005F1A40"/>
    <w:rsid w:val="005F2EAB"/>
    <w:rsid w:val="005F4D29"/>
    <w:rsid w:val="005F5D1D"/>
    <w:rsid w:val="00613DC0"/>
    <w:rsid w:val="00614407"/>
    <w:rsid w:val="00617C6D"/>
    <w:rsid w:val="0062043A"/>
    <w:rsid w:val="00621904"/>
    <w:rsid w:val="006224DA"/>
    <w:rsid w:val="0062354A"/>
    <w:rsid w:val="00624B26"/>
    <w:rsid w:val="00624E7B"/>
    <w:rsid w:val="00625215"/>
    <w:rsid w:val="00630698"/>
    <w:rsid w:val="006316FA"/>
    <w:rsid w:val="0063313F"/>
    <w:rsid w:val="0063523A"/>
    <w:rsid w:val="00635695"/>
    <w:rsid w:val="0063643B"/>
    <w:rsid w:val="00637BB9"/>
    <w:rsid w:val="006401BC"/>
    <w:rsid w:val="00644361"/>
    <w:rsid w:val="00647796"/>
    <w:rsid w:val="006508CE"/>
    <w:rsid w:val="006532AC"/>
    <w:rsid w:val="006573A9"/>
    <w:rsid w:val="0066476C"/>
    <w:rsid w:val="00666C78"/>
    <w:rsid w:val="006677DE"/>
    <w:rsid w:val="00671D24"/>
    <w:rsid w:val="00672A3B"/>
    <w:rsid w:val="0067758C"/>
    <w:rsid w:val="0068264C"/>
    <w:rsid w:val="00684B74"/>
    <w:rsid w:val="00687B20"/>
    <w:rsid w:val="00687DFD"/>
    <w:rsid w:val="00692CBA"/>
    <w:rsid w:val="00696517"/>
    <w:rsid w:val="006A2CEB"/>
    <w:rsid w:val="006A3A2C"/>
    <w:rsid w:val="006A4891"/>
    <w:rsid w:val="006B1659"/>
    <w:rsid w:val="006B2FC6"/>
    <w:rsid w:val="006C5B18"/>
    <w:rsid w:val="006C614D"/>
    <w:rsid w:val="006D476A"/>
    <w:rsid w:val="006E26DC"/>
    <w:rsid w:val="006E534C"/>
    <w:rsid w:val="006E53C1"/>
    <w:rsid w:val="006F21B9"/>
    <w:rsid w:val="006F36E6"/>
    <w:rsid w:val="006F3EAF"/>
    <w:rsid w:val="006F5C4F"/>
    <w:rsid w:val="006F5DDC"/>
    <w:rsid w:val="006F624F"/>
    <w:rsid w:val="00700731"/>
    <w:rsid w:val="00703F9D"/>
    <w:rsid w:val="00710245"/>
    <w:rsid w:val="00710835"/>
    <w:rsid w:val="00713D19"/>
    <w:rsid w:val="00727A76"/>
    <w:rsid w:val="007305E8"/>
    <w:rsid w:val="007344BC"/>
    <w:rsid w:val="00734E59"/>
    <w:rsid w:val="007415EF"/>
    <w:rsid w:val="00743C9B"/>
    <w:rsid w:val="007458F4"/>
    <w:rsid w:val="00751227"/>
    <w:rsid w:val="00760134"/>
    <w:rsid w:val="00760FC2"/>
    <w:rsid w:val="00760FFB"/>
    <w:rsid w:val="00762A83"/>
    <w:rsid w:val="00764BE8"/>
    <w:rsid w:val="00765679"/>
    <w:rsid w:val="00766768"/>
    <w:rsid w:val="00767B77"/>
    <w:rsid w:val="0077482C"/>
    <w:rsid w:val="00775C0C"/>
    <w:rsid w:val="00776BFE"/>
    <w:rsid w:val="007773A3"/>
    <w:rsid w:val="00777C9E"/>
    <w:rsid w:val="007839EA"/>
    <w:rsid w:val="0079298E"/>
    <w:rsid w:val="00792BBB"/>
    <w:rsid w:val="007A0EF7"/>
    <w:rsid w:val="007A15F5"/>
    <w:rsid w:val="007A3365"/>
    <w:rsid w:val="007B57A2"/>
    <w:rsid w:val="007B5CF5"/>
    <w:rsid w:val="007C19DA"/>
    <w:rsid w:val="007C22B3"/>
    <w:rsid w:val="007C2730"/>
    <w:rsid w:val="007C5AB9"/>
    <w:rsid w:val="007C7705"/>
    <w:rsid w:val="007D33CD"/>
    <w:rsid w:val="007D6D78"/>
    <w:rsid w:val="007E3B8C"/>
    <w:rsid w:val="007E6AF0"/>
    <w:rsid w:val="007F1B15"/>
    <w:rsid w:val="007F43BB"/>
    <w:rsid w:val="00800E76"/>
    <w:rsid w:val="008022D4"/>
    <w:rsid w:val="00804245"/>
    <w:rsid w:val="00811BB4"/>
    <w:rsid w:val="00812ACA"/>
    <w:rsid w:val="008357C0"/>
    <w:rsid w:val="00840435"/>
    <w:rsid w:val="008404AC"/>
    <w:rsid w:val="0084192A"/>
    <w:rsid w:val="008427E7"/>
    <w:rsid w:val="00844135"/>
    <w:rsid w:val="0084426F"/>
    <w:rsid w:val="00856C03"/>
    <w:rsid w:val="00865ECB"/>
    <w:rsid w:val="008701E7"/>
    <w:rsid w:val="0087275A"/>
    <w:rsid w:val="00872BA4"/>
    <w:rsid w:val="008730CB"/>
    <w:rsid w:val="00874F5B"/>
    <w:rsid w:val="008760C5"/>
    <w:rsid w:val="00876AEC"/>
    <w:rsid w:val="0088019D"/>
    <w:rsid w:val="00880A1E"/>
    <w:rsid w:val="00885897"/>
    <w:rsid w:val="0089284F"/>
    <w:rsid w:val="008932A2"/>
    <w:rsid w:val="00893795"/>
    <w:rsid w:val="00893CD6"/>
    <w:rsid w:val="00895EC7"/>
    <w:rsid w:val="00896647"/>
    <w:rsid w:val="00896706"/>
    <w:rsid w:val="008A65A3"/>
    <w:rsid w:val="008A794A"/>
    <w:rsid w:val="008B3715"/>
    <w:rsid w:val="008B37F9"/>
    <w:rsid w:val="008B50C9"/>
    <w:rsid w:val="008B5B8D"/>
    <w:rsid w:val="008B5BC3"/>
    <w:rsid w:val="008C131A"/>
    <w:rsid w:val="008C2325"/>
    <w:rsid w:val="008C612F"/>
    <w:rsid w:val="008D117A"/>
    <w:rsid w:val="008D1ED5"/>
    <w:rsid w:val="008E2D6F"/>
    <w:rsid w:val="008E4CF0"/>
    <w:rsid w:val="008E6EF0"/>
    <w:rsid w:val="008E7E05"/>
    <w:rsid w:val="008F2374"/>
    <w:rsid w:val="008F2E05"/>
    <w:rsid w:val="00903CB6"/>
    <w:rsid w:val="00910C7C"/>
    <w:rsid w:val="00914A12"/>
    <w:rsid w:val="009238D7"/>
    <w:rsid w:val="009274E7"/>
    <w:rsid w:val="00932D5D"/>
    <w:rsid w:val="00933007"/>
    <w:rsid w:val="00933F38"/>
    <w:rsid w:val="00934858"/>
    <w:rsid w:val="00941303"/>
    <w:rsid w:val="00944155"/>
    <w:rsid w:val="009455A6"/>
    <w:rsid w:val="00946FC8"/>
    <w:rsid w:val="00952085"/>
    <w:rsid w:val="00953A98"/>
    <w:rsid w:val="009545E2"/>
    <w:rsid w:val="00956F9B"/>
    <w:rsid w:val="00957E49"/>
    <w:rsid w:val="009608E3"/>
    <w:rsid w:val="00962D50"/>
    <w:rsid w:val="0096370D"/>
    <w:rsid w:val="00964AF8"/>
    <w:rsid w:val="00966575"/>
    <w:rsid w:val="0097350A"/>
    <w:rsid w:val="00973AE4"/>
    <w:rsid w:val="00973C9B"/>
    <w:rsid w:val="00975BE9"/>
    <w:rsid w:val="00977A51"/>
    <w:rsid w:val="009804B8"/>
    <w:rsid w:val="00982DC2"/>
    <w:rsid w:val="00987C5A"/>
    <w:rsid w:val="00993FDE"/>
    <w:rsid w:val="009A0456"/>
    <w:rsid w:val="009A151E"/>
    <w:rsid w:val="009A1AEC"/>
    <w:rsid w:val="009A229A"/>
    <w:rsid w:val="009B6678"/>
    <w:rsid w:val="009C160F"/>
    <w:rsid w:val="009C38A0"/>
    <w:rsid w:val="009C5FDA"/>
    <w:rsid w:val="009D3039"/>
    <w:rsid w:val="009D561F"/>
    <w:rsid w:val="009D5B8A"/>
    <w:rsid w:val="009D6636"/>
    <w:rsid w:val="009E6B53"/>
    <w:rsid w:val="009E7723"/>
    <w:rsid w:val="009F3361"/>
    <w:rsid w:val="00A0770C"/>
    <w:rsid w:val="00A1052D"/>
    <w:rsid w:val="00A12107"/>
    <w:rsid w:val="00A12B44"/>
    <w:rsid w:val="00A1579F"/>
    <w:rsid w:val="00A163DC"/>
    <w:rsid w:val="00A16588"/>
    <w:rsid w:val="00A23E01"/>
    <w:rsid w:val="00A36D7E"/>
    <w:rsid w:val="00A42C5A"/>
    <w:rsid w:val="00A42CE3"/>
    <w:rsid w:val="00A45FF1"/>
    <w:rsid w:val="00A478A8"/>
    <w:rsid w:val="00A52761"/>
    <w:rsid w:val="00A52813"/>
    <w:rsid w:val="00A61AA5"/>
    <w:rsid w:val="00A62536"/>
    <w:rsid w:val="00A625B5"/>
    <w:rsid w:val="00A64E30"/>
    <w:rsid w:val="00A6575C"/>
    <w:rsid w:val="00A66DFE"/>
    <w:rsid w:val="00A677A7"/>
    <w:rsid w:val="00A74489"/>
    <w:rsid w:val="00A75314"/>
    <w:rsid w:val="00A7613D"/>
    <w:rsid w:val="00A82600"/>
    <w:rsid w:val="00A8371B"/>
    <w:rsid w:val="00A87369"/>
    <w:rsid w:val="00A9596C"/>
    <w:rsid w:val="00A96090"/>
    <w:rsid w:val="00AB6969"/>
    <w:rsid w:val="00AC412C"/>
    <w:rsid w:val="00AC4820"/>
    <w:rsid w:val="00AD5D96"/>
    <w:rsid w:val="00AD5DB2"/>
    <w:rsid w:val="00AE0AD0"/>
    <w:rsid w:val="00AE2E4B"/>
    <w:rsid w:val="00AE3539"/>
    <w:rsid w:val="00AF4600"/>
    <w:rsid w:val="00AF5C0B"/>
    <w:rsid w:val="00AF6488"/>
    <w:rsid w:val="00B010BB"/>
    <w:rsid w:val="00B03784"/>
    <w:rsid w:val="00B04E14"/>
    <w:rsid w:val="00B11E41"/>
    <w:rsid w:val="00B13C20"/>
    <w:rsid w:val="00B163F3"/>
    <w:rsid w:val="00B24386"/>
    <w:rsid w:val="00B248CB"/>
    <w:rsid w:val="00B266BA"/>
    <w:rsid w:val="00B311B2"/>
    <w:rsid w:val="00B32BF4"/>
    <w:rsid w:val="00B3781D"/>
    <w:rsid w:val="00B378C8"/>
    <w:rsid w:val="00B417A0"/>
    <w:rsid w:val="00B41BAB"/>
    <w:rsid w:val="00B43010"/>
    <w:rsid w:val="00B43D86"/>
    <w:rsid w:val="00B468DD"/>
    <w:rsid w:val="00B50724"/>
    <w:rsid w:val="00B533EF"/>
    <w:rsid w:val="00B57423"/>
    <w:rsid w:val="00B67897"/>
    <w:rsid w:val="00B7633D"/>
    <w:rsid w:val="00B764C9"/>
    <w:rsid w:val="00B76EC9"/>
    <w:rsid w:val="00B80367"/>
    <w:rsid w:val="00B82393"/>
    <w:rsid w:val="00B82E0A"/>
    <w:rsid w:val="00B8356B"/>
    <w:rsid w:val="00B923DA"/>
    <w:rsid w:val="00B92DCD"/>
    <w:rsid w:val="00B94B6C"/>
    <w:rsid w:val="00B94F0C"/>
    <w:rsid w:val="00B97939"/>
    <w:rsid w:val="00BA4633"/>
    <w:rsid w:val="00BA55BA"/>
    <w:rsid w:val="00BA6096"/>
    <w:rsid w:val="00BB04BD"/>
    <w:rsid w:val="00BB233D"/>
    <w:rsid w:val="00BB3A81"/>
    <w:rsid w:val="00BB6863"/>
    <w:rsid w:val="00BC416D"/>
    <w:rsid w:val="00BD5440"/>
    <w:rsid w:val="00BD5BAC"/>
    <w:rsid w:val="00BD7FD8"/>
    <w:rsid w:val="00BE0EDD"/>
    <w:rsid w:val="00BE6352"/>
    <w:rsid w:val="00BF2E33"/>
    <w:rsid w:val="00BF4598"/>
    <w:rsid w:val="00BF5222"/>
    <w:rsid w:val="00BF7E6A"/>
    <w:rsid w:val="00C03339"/>
    <w:rsid w:val="00C11910"/>
    <w:rsid w:val="00C15D5F"/>
    <w:rsid w:val="00C163EA"/>
    <w:rsid w:val="00C20218"/>
    <w:rsid w:val="00C23476"/>
    <w:rsid w:val="00C25218"/>
    <w:rsid w:val="00C26B5C"/>
    <w:rsid w:val="00C35A98"/>
    <w:rsid w:val="00C36950"/>
    <w:rsid w:val="00C37763"/>
    <w:rsid w:val="00C400E0"/>
    <w:rsid w:val="00C47476"/>
    <w:rsid w:val="00C50643"/>
    <w:rsid w:val="00C506B0"/>
    <w:rsid w:val="00C5207D"/>
    <w:rsid w:val="00C5248E"/>
    <w:rsid w:val="00C53321"/>
    <w:rsid w:val="00C53798"/>
    <w:rsid w:val="00C544F7"/>
    <w:rsid w:val="00C57315"/>
    <w:rsid w:val="00C61A7A"/>
    <w:rsid w:val="00C71051"/>
    <w:rsid w:val="00C7566E"/>
    <w:rsid w:val="00C775F0"/>
    <w:rsid w:val="00C8423E"/>
    <w:rsid w:val="00C85549"/>
    <w:rsid w:val="00C868BE"/>
    <w:rsid w:val="00C90979"/>
    <w:rsid w:val="00C9538C"/>
    <w:rsid w:val="00CA0131"/>
    <w:rsid w:val="00CA689D"/>
    <w:rsid w:val="00CB46E5"/>
    <w:rsid w:val="00CB75A4"/>
    <w:rsid w:val="00CD00FF"/>
    <w:rsid w:val="00CD47DD"/>
    <w:rsid w:val="00CD57AF"/>
    <w:rsid w:val="00CD5B59"/>
    <w:rsid w:val="00CD63B0"/>
    <w:rsid w:val="00CE292E"/>
    <w:rsid w:val="00CE6FCA"/>
    <w:rsid w:val="00CE7022"/>
    <w:rsid w:val="00CF154D"/>
    <w:rsid w:val="00CF2E52"/>
    <w:rsid w:val="00CF7930"/>
    <w:rsid w:val="00D01007"/>
    <w:rsid w:val="00D03A04"/>
    <w:rsid w:val="00D03A16"/>
    <w:rsid w:val="00D15806"/>
    <w:rsid w:val="00D20997"/>
    <w:rsid w:val="00D20B8A"/>
    <w:rsid w:val="00D325FC"/>
    <w:rsid w:val="00D32697"/>
    <w:rsid w:val="00D33465"/>
    <w:rsid w:val="00D375C4"/>
    <w:rsid w:val="00D41F66"/>
    <w:rsid w:val="00D43B59"/>
    <w:rsid w:val="00D44ECA"/>
    <w:rsid w:val="00D503CD"/>
    <w:rsid w:val="00D579D2"/>
    <w:rsid w:val="00D6490B"/>
    <w:rsid w:val="00D66397"/>
    <w:rsid w:val="00D70E06"/>
    <w:rsid w:val="00D821D5"/>
    <w:rsid w:val="00D87477"/>
    <w:rsid w:val="00DA0FBE"/>
    <w:rsid w:val="00DB1F69"/>
    <w:rsid w:val="00DB7920"/>
    <w:rsid w:val="00DC1213"/>
    <w:rsid w:val="00DD0E2F"/>
    <w:rsid w:val="00DD6561"/>
    <w:rsid w:val="00DD6B99"/>
    <w:rsid w:val="00DE284F"/>
    <w:rsid w:val="00DE56D6"/>
    <w:rsid w:val="00DE5FE1"/>
    <w:rsid w:val="00DE78DA"/>
    <w:rsid w:val="00DF12ED"/>
    <w:rsid w:val="00DF6288"/>
    <w:rsid w:val="00E00A1C"/>
    <w:rsid w:val="00E00EF1"/>
    <w:rsid w:val="00E011C0"/>
    <w:rsid w:val="00E1186F"/>
    <w:rsid w:val="00E16778"/>
    <w:rsid w:val="00E222FC"/>
    <w:rsid w:val="00E22B96"/>
    <w:rsid w:val="00E24F16"/>
    <w:rsid w:val="00E277B5"/>
    <w:rsid w:val="00E35792"/>
    <w:rsid w:val="00E4423F"/>
    <w:rsid w:val="00E461A5"/>
    <w:rsid w:val="00E50485"/>
    <w:rsid w:val="00E55C25"/>
    <w:rsid w:val="00E61BC2"/>
    <w:rsid w:val="00E6214D"/>
    <w:rsid w:val="00E72E4E"/>
    <w:rsid w:val="00E80E5C"/>
    <w:rsid w:val="00E80FB7"/>
    <w:rsid w:val="00E8168E"/>
    <w:rsid w:val="00E84568"/>
    <w:rsid w:val="00E8761D"/>
    <w:rsid w:val="00E914B5"/>
    <w:rsid w:val="00EA0CB1"/>
    <w:rsid w:val="00EA3E25"/>
    <w:rsid w:val="00EA4251"/>
    <w:rsid w:val="00EB0A07"/>
    <w:rsid w:val="00EB11D3"/>
    <w:rsid w:val="00EB7514"/>
    <w:rsid w:val="00EB76DF"/>
    <w:rsid w:val="00EC4C6B"/>
    <w:rsid w:val="00EE48A3"/>
    <w:rsid w:val="00EF3450"/>
    <w:rsid w:val="00EF40F2"/>
    <w:rsid w:val="00F201B2"/>
    <w:rsid w:val="00F25C69"/>
    <w:rsid w:val="00F262F7"/>
    <w:rsid w:val="00F265F1"/>
    <w:rsid w:val="00F305C3"/>
    <w:rsid w:val="00F31132"/>
    <w:rsid w:val="00F375A7"/>
    <w:rsid w:val="00F417C4"/>
    <w:rsid w:val="00F42912"/>
    <w:rsid w:val="00F47383"/>
    <w:rsid w:val="00F509B1"/>
    <w:rsid w:val="00F61663"/>
    <w:rsid w:val="00F62C60"/>
    <w:rsid w:val="00F66D69"/>
    <w:rsid w:val="00F67231"/>
    <w:rsid w:val="00F70B36"/>
    <w:rsid w:val="00F715CA"/>
    <w:rsid w:val="00F71FD9"/>
    <w:rsid w:val="00F74515"/>
    <w:rsid w:val="00F76253"/>
    <w:rsid w:val="00F76AB8"/>
    <w:rsid w:val="00F8261F"/>
    <w:rsid w:val="00F826BA"/>
    <w:rsid w:val="00F843D8"/>
    <w:rsid w:val="00FA63F8"/>
    <w:rsid w:val="00FB455C"/>
    <w:rsid w:val="00FC16E7"/>
    <w:rsid w:val="00FC5EA3"/>
    <w:rsid w:val="00FC69C3"/>
    <w:rsid w:val="00FD7914"/>
    <w:rsid w:val="00FE0AED"/>
    <w:rsid w:val="00FE5237"/>
    <w:rsid w:val="00FE593E"/>
    <w:rsid w:val="00FE5FEE"/>
    <w:rsid w:val="00FE6101"/>
    <w:rsid w:val="00FE6C0D"/>
    <w:rsid w:val="00FF162F"/>
    <w:rsid w:val="00FF2411"/>
    <w:rsid w:val="00FF2663"/>
    <w:rsid w:val="00FF3587"/>
    <w:rsid w:val="00FF4D2E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A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46F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6E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13C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aliases w:val=" Знак Знак Знак"/>
    <w:semiHidden/>
  </w:style>
  <w:style w:type="paragraph" w:styleId="a4">
    <w:name w:val="header"/>
    <w:basedOn w:val="a"/>
    <w:link w:val="a5"/>
    <w:uiPriority w:val="99"/>
    <w:rsid w:val="0036086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6086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BB3A81"/>
    <w:pPr>
      <w:ind w:firstLine="851"/>
      <w:jc w:val="both"/>
    </w:pPr>
    <w:rPr>
      <w:sz w:val="28"/>
      <w:szCs w:val="20"/>
      <w:lang w:val="uk-UA"/>
    </w:rPr>
  </w:style>
  <w:style w:type="character" w:styleId="a8">
    <w:name w:val="page number"/>
    <w:basedOn w:val="a3"/>
    <w:rsid w:val="00B94F0C"/>
  </w:style>
  <w:style w:type="paragraph" w:styleId="a9">
    <w:name w:val="Normal (Web)"/>
    <w:basedOn w:val="a"/>
    <w:rsid w:val="00E461A5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AF4600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"/>
    <w:basedOn w:val="a"/>
    <w:rsid w:val="00893795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D5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9608E3"/>
    <w:pPr>
      <w:jc w:val="center"/>
    </w:pPr>
    <w:rPr>
      <w:lang w:val="uk-UA"/>
    </w:rPr>
  </w:style>
  <w:style w:type="paragraph" w:customStyle="1" w:styleId="10">
    <w:name w:val="Знак Знак Знак Знак Знак1"/>
    <w:basedOn w:val="a"/>
    <w:rsid w:val="009608E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5B07A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1E5CF3"/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E5CF3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1E5CF3"/>
    <w:rPr>
      <w:rFonts w:eastAsia="Calibri"/>
      <w:lang w:val="uk-UA" w:eastAsia="ru-RU" w:bidi="ar-SA"/>
    </w:rPr>
  </w:style>
  <w:style w:type="paragraph" w:customStyle="1" w:styleId="20">
    <w:name w:val="заголовок 2"/>
    <w:basedOn w:val="a"/>
    <w:next w:val="a"/>
    <w:rsid w:val="001C303A"/>
    <w:pPr>
      <w:keepNext/>
      <w:autoSpaceDE w:val="0"/>
      <w:autoSpaceDN w:val="0"/>
      <w:jc w:val="right"/>
    </w:pPr>
    <w:rPr>
      <w:rFonts w:eastAsia="Calibri"/>
      <w:b/>
      <w:bCs/>
      <w:sz w:val="28"/>
      <w:szCs w:val="28"/>
      <w:lang w:val="uk-UA"/>
    </w:rPr>
  </w:style>
  <w:style w:type="paragraph" w:customStyle="1" w:styleId="ae">
    <w:name w:val="_текст_наказа_МФ_"/>
    <w:basedOn w:val="a"/>
    <w:rsid w:val="001C303A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styleId="HTML">
    <w:name w:val="HTML Preformatted"/>
    <w:basedOn w:val="a"/>
    <w:rsid w:val="00B01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8760C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 Знак"/>
    <w:basedOn w:val="a"/>
    <w:rsid w:val="005317B9"/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23569C"/>
    <w:rPr>
      <w:rFonts w:ascii="Tahoma" w:hAnsi="Tahoma" w:cs="Tahoma"/>
      <w:sz w:val="16"/>
      <w:szCs w:val="16"/>
    </w:rPr>
  </w:style>
  <w:style w:type="character" w:styleId="af0">
    <w:name w:val="Strong"/>
    <w:qFormat/>
    <w:rsid w:val="003C6500"/>
    <w:rPr>
      <w:b/>
      <w:bCs/>
    </w:rPr>
  </w:style>
  <w:style w:type="paragraph" w:styleId="af1">
    <w:name w:val="Body Text"/>
    <w:basedOn w:val="a"/>
    <w:rsid w:val="00FC5EA3"/>
    <w:pPr>
      <w:spacing w:after="120"/>
    </w:pPr>
  </w:style>
  <w:style w:type="paragraph" w:customStyle="1" w:styleId="CharCharCharChar1">
    <w:name w:val="Char Знак Знак Char Знак Знак Char Знак Знак Char Знак Знак Знак Знак"/>
    <w:basedOn w:val="a"/>
    <w:rsid w:val="00FC5EA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uiPriority w:val="99"/>
    <w:rsid w:val="00FE0AED"/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C5248E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styleId="af2">
    <w:name w:val="Emphasis"/>
    <w:qFormat/>
    <w:rsid w:val="00C5248E"/>
    <w:rPr>
      <w:i/>
      <w:iCs/>
    </w:rPr>
  </w:style>
  <w:style w:type="paragraph" w:customStyle="1" w:styleId="af3">
    <w:name w:val="! ТХТ"/>
    <w:rsid w:val="00A66DFE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character" w:customStyle="1" w:styleId="a5">
    <w:name w:val="Верхний колонтитул Знак"/>
    <w:link w:val="a4"/>
    <w:uiPriority w:val="99"/>
    <w:rsid w:val="00A42C5A"/>
    <w:rPr>
      <w:sz w:val="24"/>
      <w:szCs w:val="24"/>
      <w:lang w:val="ru-RU" w:eastAsia="ru-RU"/>
    </w:rPr>
  </w:style>
  <w:style w:type="paragraph" w:styleId="af4">
    <w:name w:val="Revision"/>
    <w:hidden/>
    <w:uiPriority w:val="99"/>
    <w:semiHidden/>
    <w:rsid w:val="003F4C81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A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46F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6E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13C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aliases w:val=" Знак Знак Знак"/>
    <w:semiHidden/>
  </w:style>
  <w:style w:type="paragraph" w:styleId="a4">
    <w:name w:val="header"/>
    <w:basedOn w:val="a"/>
    <w:link w:val="a5"/>
    <w:uiPriority w:val="99"/>
    <w:rsid w:val="0036086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6086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BB3A81"/>
    <w:pPr>
      <w:ind w:firstLine="851"/>
      <w:jc w:val="both"/>
    </w:pPr>
    <w:rPr>
      <w:sz w:val="28"/>
      <w:szCs w:val="20"/>
      <w:lang w:val="uk-UA"/>
    </w:rPr>
  </w:style>
  <w:style w:type="character" w:styleId="a8">
    <w:name w:val="page number"/>
    <w:basedOn w:val="a3"/>
    <w:rsid w:val="00B94F0C"/>
  </w:style>
  <w:style w:type="paragraph" w:styleId="a9">
    <w:name w:val="Normal (Web)"/>
    <w:basedOn w:val="a"/>
    <w:rsid w:val="00E461A5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AF4600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"/>
    <w:basedOn w:val="a"/>
    <w:rsid w:val="00893795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D5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9608E3"/>
    <w:pPr>
      <w:jc w:val="center"/>
    </w:pPr>
    <w:rPr>
      <w:lang w:val="uk-UA"/>
    </w:rPr>
  </w:style>
  <w:style w:type="paragraph" w:customStyle="1" w:styleId="10">
    <w:name w:val="Знак Знак Знак Знак Знак1"/>
    <w:basedOn w:val="a"/>
    <w:rsid w:val="009608E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5B07A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1E5CF3"/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"/>
    <w:basedOn w:val="a"/>
    <w:link w:val="StyleZakonu0"/>
    <w:rsid w:val="001E5CF3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1E5CF3"/>
    <w:rPr>
      <w:rFonts w:eastAsia="Calibri"/>
      <w:lang w:val="uk-UA" w:eastAsia="ru-RU" w:bidi="ar-SA"/>
    </w:rPr>
  </w:style>
  <w:style w:type="paragraph" w:customStyle="1" w:styleId="20">
    <w:name w:val="заголовок 2"/>
    <w:basedOn w:val="a"/>
    <w:next w:val="a"/>
    <w:rsid w:val="001C303A"/>
    <w:pPr>
      <w:keepNext/>
      <w:autoSpaceDE w:val="0"/>
      <w:autoSpaceDN w:val="0"/>
      <w:jc w:val="right"/>
    </w:pPr>
    <w:rPr>
      <w:rFonts w:eastAsia="Calibri"/>
      <w:b/>
      <w:bCs/>
      <w:sz w:val="28"/>
      <w:szCs w:val="28"/>
      <w:lang w:val="uk-UA"/>
    </w:rPr>
  </w:style>
  <w:style w:type="paragraph" w:customStyle="1" w:styleId="ae">
    <w:name w:val="_текст_наказа_МФ_"/>
    <w:basedOn w:val="a"/>
    <w:rsid w:val="001C303A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styleId="HTML">
    <w:name w:val="HTML Preformatted"/>
    <w:basedOn w:val="a"/>
    <w:rsid w:val="00B01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8760C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 Знак"/>
    <w:basedOn w:val="a"/>
    <w:rsid w:val="005317B9"/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23569C"/>
    <w:rPr>
      <w:rFonts w:ascii="Tahoma" w:hAnsi="Tahoma" w:cs="Tahoma"/>
      <w:sz w:val="16"/>
      <w:szCs w:val="16"/>
    </w:rPr>
  </w:style>
  <w:style w:type="character" w:styleId="af0">
    <w:name w:val="Strong"/>
    <w:qFormat/>
    <w:rsid w:val="003C6500"/>
    <w:rPr>
      <w:b/>
      <w:bCs/>
    </w:rPr>
  </w:style>
  <w:style w:type="paragraph" w:styleId="af1">
    <w:name w:val="Body Text"/>
    <w:basedOn w:val="a"/>
    <w:rsid w:val="00FC5EA3"/>
    <w:pPr>
      <w:spacing w:after="120"/>
    </w:pPr>
  </w:style>
  <w:style w:type="paragraph" w:customStyle="1" w:styleId="CharCharCharChar1">
    <w:name w:val="Char Знак Знак Char Знак Знак Char Знак Знак Char Знак Знак Знак Знак"/>
    <w:basedOn w:val="a"/>
    <w:rsid w:val="00FC5EA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uiPriority w:val="99"/>
    <w:rsid w:val="00FE0AED"/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C5248E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styleId="af2">
    <w:name w:val="Emphasis"/>
    <w:qFormat/>
    <w:rsid w:val="00C5248E"/>
    <w:rPr>
      <w:i/>
      <w:iCs/>
    </w:rPr>
  </w:style>
  <w:style w:type="paragraph" w:customStyle="1" w:styleId="af3">
    <w:name w:val="! ТХТ"/>
    <w:rsid w:val="00A66DFE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character" w:customStyle="1" w:styleId="a5">
    <w:name w:val="Верхний колонтитул Знак"/>
    <w:link w:val="a4"/>
    <w:uiPriority w:val="99"/>
    <w:rsid w:val="00A42C5A"/>
    <w:rPr>
      <w:sz w:val="24"/>
      <w:szCs w:val="24"/>
      <w:lang w:val="ru-RU" w:eastAsia="ru-RU"/>
    </w:rPr>
  </w:style>
  <w:style w:type="paragraph" w:styleId="af4">
    <w:name w:val="Revision"/>
    <w:hidden/>
    <w:uiPriority w:val="99"/>
    <w:semiHidden/>
    <w:rsid w:val="003F4C8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2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07A8-F206-4482-8EF4-14FF10DA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</TotalTime>
  <Pages>10</Pages>
  <Words>2409</Words>
  <Characters>15959</Characters>
  <Application>Microsoft Office Word</Application>
  <DocSecurity>0</DocSecurity>
  <Lines>132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d15-nadin</dc:creator>
  <cp:lastModifiedBy>User</cp:lastModifiedBy>
  <cp:revision>2</cp:revision>
  <cp:lastPrinted>2024-01-17T07:26:00Z</cp:lastPrinted>
  <dcterms:created xsi:type="dcterms:W3CDTF">2024-07-31T07:50:00Z</dcterms:created>
  <dcterms:modified xsi:type="dcterms:W3CDTF">2024-07-31T07:50:00Z</dcterms:modified>
</cp:coreProperties>
</file>